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2" w:type="dxa"/>
        <w:tblBorders>
          <w:top w:val="single" w:sz="18" w:space="0" w:color="E71355"/>
          <w:left w:val="single" w:sz="18" w:space="0" w:color="E71355"/>
          <w:bottom w:val="single" w:sz="18" w:space="0" w:color="E71355"/>
          <w:right w:val="single" w:sz="18" w:space="0" w:color="E71355"/>
          <w:insideH w:val="single" w:sz="18" w:space="0" w:color="E71355"/>
          <w:insideV w:val="single" w:sz="18" w:space="0" w:color="E71355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D34D28" w:rsidRPr="00E70E76" w14:paraId="668899AC" w14:textId="77777777" w:rsidTr="00D34D28">
        <w:trPr>
          <w:trHeight w:val="772"/>
        </w:trPr>
        <w:tc>
          <w:tcPr>
            <w:tcW w:w="9319" w:type="dxa"/>
            <w:shd w:val="clear" w:color="auto" w:fill="FFFFFF" w:themeFill="background1"/>
          </w:tcPr>
          <w:p w14:paraId="73A28779" w14:textId="77777777" w:rsidR="000C14B7" w:rsidRPr="00E70E76" w:rsidRDefault="000C14B7" w:rsidP="002931E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CADRE RESERVE à </w:t>
            </w:r>
            <w:proofErr w:type="spellStart"/>
            <w:r w:rsidRPr="00E70E7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Certi.Kôntrol</w:t>
            </w:r>
            <w:proofErr w:type="spellEnd"/>
          </w:p>
          <w:p w14:paraId="1256F671" w14:textId="6EF407DC" w:rsidR="000C14B7" w:rsidRPr="00E70E76" w:rsidRDefault="000C14B7" w:rsidP="002931E6">
            <w:pPr>
              <w:rPr>
                <w:rFonts w:cstheme="minorHAnsi"/>
                <w:b/>
                <w:bCs/>
                <w:sz w:val="20"/>
              </w:rPr>
            </w:pPr>
            <w:r w:rsidRPr="00E70E76">
              <w:rPr>
                <w:rFonts w:cstheme="minorHAnsi"/>
                <w:b/>
                <w:bCs/>
                <w:sz w:val="20"/>
              </w:rPr>
              <w:t>DATE DE RECEPTION DE</w:t>
            </w:r>
            <w:r w:rsidR="00814CFF" w:rsidRPr="00E70E76">
              <w:rPr>
                <w:rFonts w:cstheme="minorHAnsi"/>
                <w:b/>
                <w:bCs/>
                <w:sz w:val="20"/>
              </w:rPr>
              <w:t xml:space="preserve">S ELEMENTS </w:t>
            </w:r>
            <w:r w:rsidRPr="00E70E76">
              <w:rPr>
                <w:rFonts w:cstheme="minorHAnsi"/>
                <w:b/>
                <w:bCs/>
                <w:sz w:val="20"/>
              </w:rPr>
              <w:t>:</w:t>
            </w:r>
          </w:p>
          <w:p w14:paraId="011D9277" w14:textId="3F74F172" w:rsidR="000C14B7" w:rsidRPr="00E70E76" w:rsidRDefault="000C14B7" w:rsidP="002931E6">
            <w:pPr>
              <w:rPr>
                <w:rFonts w:cstheme="minorHAnsi"/>
                <w:b/>
                <w:bCs/>
                <w:sz w:val="20"/>
              </w:rPr>
            </w:pPr>
            <w:r w:rsidRPr="00E70E76">
              <w:rPr>
                <w:rFonts w:cstheme="minorHAnsi"/>
                <w:b/>
                <w:bCs/>
                <w:sz w:val="20"/>
              </w:rPr>
              <w:t xml:space="preserve">PERSONNE AYANT VALIDE </w:t>
            </w:r>
            <w:r w:rsidR="00D34D28" w:rsidRPr="00E70E76">
              <w:rPr>
                <w:rFonts w:cstheme="minorHAnsi"/>
                <w:b/>
                <w:bCs/>
                <w:sz w:val="20"/>
              </w:rPr>
              <w:t>LES INFORMATIONS</w:t>
            </w:r>
            <w:r w:rsidRPr="00E70E76">
              <w:rPr>
                <w:rFonts w:cstheme="minorHAnsi"/>
                <w:b/>
                <w:bCs/>
                <w:sz w:val="20"/>
              </w:rPr>
              <w:t xml:space="preserve"> : </w:t>
            </w:r>
          </w:p>
        </w:tc>
      </w:tr>
    </w:tbl>
    <w:p w14:paraId="26145AC0" w14:textId="77777777" w:rsidR="00177651" w:rsidRPr="00E70E76" w:rsidRDefault="00177651" w:rsidP="0017765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3563FF1" w14:textId="288D6938" w:rsidR="00177651" w:rsidRPr="00E70E76" w:rsidRDefault="00814CFF" w:rsidP="001776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Informations nécessaires à la réalisation de votre </w:t>
      </w:r>
      <w:r w:rsidR="00BB6785"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>contrat</w:t>
      </w: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> :</w:t>
      </w:r>
      <w:r w:rsidR="005556B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Toutes les données doivent être complétées</w:t>
      </w:r>
    </w:p>
    <w:p w14:paraId="00D1F1BA" w14:textId="268EFF4C" w:rsidR="00177651" w:rsidRPr="00E70E76" w:rsidRDefault="00177651" w:rsidP="00086F5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NB : Certi.Kôntrol s’engage à respecter la confidentialité des </w:t>
      </w:r>
      <w:r w:rsidR="00814CFF"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ces </w:t>
      </w: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>renseignements.</w:t>
      </w:r>
    </w:p>
    <w:p w14:paraId="5013D2E6" w14:textId="77777777" w:rsidR="000C14B7" w:rsidRPr="00E70E76" w:rsidRDefault="000C14B7" w:rsidP="00086F56">
      <w:pPr>
        <w:pStyle w:val="Default"/>
        <w:jc w:val="both"/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</w:pPr>
    </w:p>
    <w:p w14:paraId="33382ECF" w14:textId="45421062" w:rsidR="00BB6785" w:rsidRPr="00E70E76" w:rsidRDefault="00177651" w:rsidP="00DE4185">
      <w:pPr>
        <w:pStyle w:val="Defaul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>IDENTIFICATION D</w:t>
      </w:r>
      <w:r w:rsidR="006B33F5"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>E l’OPERATEUR</w:t>
      </w:r>
    </w:p>
    <w:p w14:paraId="68939E5E" w14:textId="77777777" w:rsidR="006B33F5" w:rsidRPr="00E70E76" w:rsidRDefault="006B33F5" w:rsidP="006B33F5">
      <w:pPr>
        <w:pStyle w:val="Default"/>
        <w:ind w:left="720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5556BB" w:rsidRPr="00E70E76" w14:paraId="0E0B0FC9" w14:textId="77777777" w:rsidTr="00E70E76">
        <w:tc>
          <w:tcPr>
            <w:tcW w:w="5387" w:type="dxa"/>
            <w:vAlign w:val="center"/>
          </w:tcPr>
          <w:p w14:paraId="52D68E67" w14:textId="0E72E67D" w:rsidR="005556BB" w:rsidRPr="00E70E76" w:rsidRDefault="005556BB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Personne morale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0C21F6F0" w14:textId="102EC117" w:rsidR="005556BB" w:rsidRPr="00E70E76" w:rsidRDefault="005556BB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Personne physique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38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B6785" w:rsidRPr="00E70E76" w14:paraId="7823C8C7" w14:textId="77777777" w:rsidTr="00E70E76">
        <w:tc>
          <w:tcPr>
            <w:tcW w:w="5387" w:type="dxa"/>
            <w:vAlign w:val="center"/>
          </w:tcPr>
          <w:p w14:paraId="5BF5AF15" w14:textId="6CB23B69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Raison sociale </w:t>
            </w:r>
          </w:p>
        </w:tc>
        <w:tc>
          <w:tcPr>
            <w:tcW w:w="4819" w:type="dxa"/>
          </w:tcPr>
          <w:p w14:paraId="7B4A9ADB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2324748"/>
                <w:placeholder>
                  <w:docPart w:val="080077EFD72E4BAFA4793F3F381841DC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BB6785" w:rsidRPr="00E70E76" w14:paraId="571217A5" w14:textId="77777777" w:rsidTr="00E70E76">
        <w:tc>
          <w:tcPr>
            <w:tcW w:w="5387" w:type="dxa"/>
            <w:vAlign w:val="center"/>
          </w:tcPr>
          <w:p w14:paraId="0FDA7900" w14:textId="0C9E23DC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Statut juridique </w:t>
            </w:r>
          </w:p>
        </w:tc>
        <w:tc>
          <w:tcPr>
            <w:tcW w:w="4819" w:type="dxa"/>
          </w:tcPr>
          <w:p w14:paraId="4B60AE78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7134735"/>
                <w:placeholder>
                  <w:docPart w:val="C19447F604A441ABABA0196C38DCFC6B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BB6785" w:rsidRPr="00E70E76" w14:paraId="4E164646" w14:textId="77777777" w:rsidTr="00E70E76">
        <w:tc>
          <w:tcPr>
            <w:tcW w:w="5387" w:type="dxa"/>
            <w:vAlign w:val="center"/>
          </w:tcPr>
          <w:p w14:paraId="5CB9C92E" w14:textId="29D25403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N° SIREN </w:t>
            </w:r>
          </w:p>
        </w:tc>
        <w:tc>
          <w:tcPr>
            <w:tcW w:w="4819" w:type="dxa"/>
          </w:tcPr>
          <w:p w14:paraId="5E67C5A5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00608953"/>
                <w:placeholder>
                  <w:docPart w:val="550118A73A48489692D7D24DEC8803CD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BB6785" w:rsidRPr="00E70E76" w14:paraId="17537827" w14:textId="77777777" w:rsidTr="00E70E76">
        <w:tc>
          <w:tcPr>
            <w:tcW w:w="5387" w:type="dxa"/>
          </w:tcPr>
          <w:p w14:paraId="2A0AA29D" w14:textId="04EDCD90" w:rsidR="00BB6785" w:rsidRPr="00E70E76" w:rsidRDefault="00BB6785" w:rsidP="005556BB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Adresse du siège : </w:t>
            </w:r>
          </w:p>
        </w:tc>
        <w:tc>
          <w:tcPr>
            <w:tcW w:w="4819" w:type="dxa"/>
          </w:tcPr>
          <w:p w14:paraId="750D3913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0833358"/>
                <w:placeholder>
                  <w:docPart w:val="75A49707D95448BB93EEF0F2A8C2EFD1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783D8BD8" w14:textId="3A73D0DB" w:rsidR="00E70E76" w:rsidRPr="00E70E76" w:rsidRDefault="00E70E76" w:rsidP="005221A3">
      <w:pPr>
        <w:pStyle w:val="Default"/>
        <w:tabs>
          <w:tab w:val="left" w:pos="5495"/>
        </w:tabs>
        <w:ind w:left="108"/>
        <w:rPr>
          <w:rFonts w:asciiTheme="minorHAnsi" w:hAnsiTheme="minorHAnsi" w:cstheme="minorHAnsi"/>
          <w:sz w:val="20"/>
          <w:szCs w:val="20"/>
        </w:rPr>
      </w:pPr>
    </w:p>
    <w:p w14:paraId="6C2AE3AA" w14:textId="236A2756" w:rsidR="00E70E76" w:rsidRPr="00E70E76" w:rsidRDefault="00E70E76" w:rsidP="005221A3">
      <w:pPr>
        <w:pStyle w:val="Default"/>
        <w:tabs>
          <w:tab w:val="left" w:pos="5495"/>
        </w:tabs>
        <w:ind w:left="108"/>
        <w:rPr>
          <w:rFonts w:asciiTheme="minorHAnsi" w:hAnsiTheme="minorHAnsi" w:cstheme="minorHAnsi"/>
          <w:sz w:val="20"/>
          <w:szCs w:val="20"/>
        </w:rPr>
      </w:pPr>
    </w:p>
    <w:p w14:paraId="446CD6E3" w14:textId="08202765" w:rsidR="00E70E76" w:rsidRPr="00E70E76" w:rsidRDefault="00E70E76" w:rsidP="005221A3">
      <w:pPr>
        <w:pStyle w:val="Default"/>
        <w:tabs>
          <w:tab w:val="left" w:pos="5495"/>
        </w:tabs>
        <w:ind w:left="108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BB6785" w:rsidRPr="00E70E76" w14:paraId="132010C6" w14:textId="77777777" w:rsidTr="00E70E76">
        <w:tc>
          <w:tcPr>
            <w:tcW w:w="5387" w:type="dxa"/>
          </w:tcPr>
          <w:p w14:paraId="2CEC9CDA" w14:textId="77777777" w:rsidR="00BB6785" w:rsidRPr="00E70E76" w:rsidRDefault="00BB6785" w:rsidP="005221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>DIRIGEANT</w:t>
            </w:r>
          </w:p>
        </w:tc>
        <w:tc>
          <w:tcPr>
            <w:tcW w:w="4819" w:type="dxa"/>
          </w:tcPr>
          <w:p w14:paraId="0C4A22A7" w14:textId="77777777" w:rsidR="00BB6785" w:rsidRPr="00E70E76" w:rsidRDefault="00BB6785" w:rsidP="005221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>CONTACT IDENTIFIE</w:t>
            </w:r>
          </w:p>
        </w:tc>
      </w:tr>
      <w:tr w:rsidR="00BB6785" w:rsidRPr="00E70E76" w14:paraId="079F6F34" w14:textId="77777777" w:rsidTr="00E70E76">
        <w:tc>
          <w:tcPr>
            <w:tcW w:w="5387" w:type="dxa"/>
          </w:tcPr>
          <w:p w14:paraId="503046EF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Nom + prénom </w:t>
            </w: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5526070"/>
                <w:placeholder>
                  <w:docPart w:val="8C11297E509B4815A8F3B0172313DCD8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819" w:type="dxa"/>
          </w:tcPr>
          <w:p w14:paraId="671E11D8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Nom + prénom</w:t>
            </w: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9899733"/>
                <w:placeholder>
                  <w:docPart w:val="56E2B16560C64607B4D20B4A2ECBA408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BB6785" w:rsidRPr="00E70E76" w14:paraId="6AE648E8" w14:textId="77777777" w:rsidTr="00E70E76">
        <w:tc>
          <w:tcPr>
            <w:tcW w:w="5387" w:type="dxa"/>
          </w:tcPr>
          <w:p w14:paraId="0A79C84E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Fonction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430549"/>
                <w:placeholder>
                  <w:docPart w:val="3469F85BDF5240A5A5DF242301319030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819" w:type="dxa"/>
          </w:tcPr>
          <w:p w14:paraId="7D060477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Fonction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9153053"/>
                <w:placeholder>
                  <w:docPart w:val="947F7B7B587F4F92BA5C1426404A1324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BB6785" w:rsidRPr="00E70E76" w14:paraId="79751137" w14:textId="77777777" w:rsidTr="00E70E76">
        <w:tc>
          <w:tcPr>
            <w:tcW w:w="5387" w:type="dxa"/>
          </w:tcPr>
          <w:p w14:paraId="1F87D9E7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Tel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97608"/>
                <w:placeholder>
                  <w:docPart w:val="7B980C8FD5FC4CE5BAC7E55CEA52B08D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819" w:type="dxa"/>
          </w:tcPr>
          <w:p w14:paraId="39BF42DE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Tel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8693556"/>
                <w:placeholder>
                  <w:docPart w:val="8A74196717C343519B512E2BBB252205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BB6785" w:rsidRPr="00E70E76" w14:paraId="7BB7DA3E" w14:textId="77777777" w:rsidTr="00E70E76">
        <w:tc>
          <w:tcPr>
            <w:tcW w:w="5387" w:type="dxa"/>
          </w:tcPr>
          <w:p w14:paraId="1B2271A1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Mail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0681787"/>
                <w:placeholder>
                  <w:docPart w:val="574CDD4BC53E4F0E8A3754CCF4F5194F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819" w:type="dxa"/>
          </w:tcPr>
          <w:p w14:paraId="136DF0B4" w14:textId="77777777" w:rsidR="00BB6785" w:rsidRPr="00E70E76" w:rsidRDefault="00BB678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Mail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0839733"/>
                <w:placeholder>
                  <w:docPart w:val="C986B8083D2B4BE99147C583D390C3C4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11281C0F" w14:textId="77777777" w:rsidR="00E70E76" w:rsidRDefault="00E70E76" w:rsidP="00BB6785">
      <w:pPr>
        <w:pStyle w:val="Default"/>
        <w:ind w:left="720"/>
        <w:rPr>
          <w:rFonts w:asciiTheme="minorHAnsi" w:hAnsiTheme="minorHAnsi" w:cstheme="minorHAnsi"/>
          <w:strike/>
          <w:sz w:val="16"/>
          <w:szCs w:val="16"/>
        </w:rPr>
      </w:pPr>
    </w:p>
    <w:p w14:paraId="587C5E74" w14:textId="77777777" w:rsidR="00E70E76" w:rsidRPr="00E70E76" w:rsidRDefault="00E70E76" w:rsidP="00E70E76">
      <w:pPr>
        <w:rPr>
          <w:rFonts w:eastAsia="Arial" w:cstheme="minorHAnsi"/>
          <w:b/>
          <w:sz w:val="20"/>
        </w:rPr>
      </w:pPr>
      <w:r w:rsidRPr="00E70E76">
        <w:rPr>
          <w:rFonts w:eastAsia="Arial" w:cstheme="minorHAnsi"/>
          <w:b/>
          <w:sz w:val="20"/>
        </w:rPr>
        <w:t xml:space="preserve">Adresse de facturation (si différente de l’adresse de l’opérateur) : </w:t>
      </w:r>
      <w:r w:rsidRPr="00E70E76">
        <w:rPr>
          <w:rFonts w:eastAsia="Arial" w:cstheme="minorHAnsi"/>
          <w:b/>
          <w:sz w:val="20"/>
        </w:rPr>
        <w:tab/>
      </w:r>
      <w:r w:rsidRPr="00E70E76">
        <w:rPr>
          <w:rFonts w:eastAsia="Arial" w:cstheme="minorHAnsi"/>
          <w:b/>
          <w:sz w:val="20"/>
        </w:rPr>
        <w:tab/>
      </w:r>
    </w:p>
    <w:p w14:paraId="364076E3" w14:textId="77777777" w:rsidR="00E70E76" w:rsidRPr="00E70E76" w:rsidRDefault="00E70E76" w:rsidP="00E70E76">
      <w:pPr>
        <w:spacing w:after="120" w:line="264" w:lineRule="auto"/>
        <w:ind w:right="902"/>
        <w:jc w:val="left"/>
        <w:rPr>
          <w:rFonts w:eastAsia="Arial" w:cstheme="minorHAnsi"/>
          <w:b/>
          <w:color w:val="1A171B"/>
          <w:sz w:val="20"/>
        </w:rPr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5387"/>
        <w:gridCol w:w="1701"/>
        <w:gridCol w:w="1205"/>
        <w:gridCol w:w="1913"/>
      </w:tblGrid>
      <w:tr w:rsidR="00E70E76" w:rsidRPr="00E70E76" w14:paraId="5007A613" w14:textId="77777777" w:rsidTr="005556BB">
        <w:trPr>
          <w:trHeight w:val="302"/>
        </w:trPr>
        <w:tc>
          <w:tcPr>
            <w:tcW w:w="5387" w:type="dxa"/>
          </w:tcPr>
          <w:p w14:paraId="621DA7C6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Raison Sociale</w:t>
            </w:r>
          </w:p>
        </w:tc>
        <w:tc>
          <w:tcPr>
            <w:tcW w:w="4819" w:type="dxa"/>
            <w:gridSpan w:val="3"/>
          </w:tcPr>
          <w:p w14:paraId="26BA3172" w14:textId="664F5E6B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34019643"/>
                <w:placeholder>
                  <w:docPart w:val="B9B949F84DAC40F8825DCD1F7F767C6A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cstheme="minorHAnsi"/>
                    <w:sz w:val="20"/>
                  </w:rPr>
                  <w:t>Cliquez.</w:t>
                </w:r>
              </w:sdtContent>
            </w:sdt>
          </w:p>
        </w:tc>
      </w:tr>
      <w:tr w:rsidR="00E70E76" w:rsidRPr="00E70E76" w14:paraId="56BCF4DA" w14:textId="77777777" w:rsidTr="005556BB">
        <w:trPr>
          <w:trHeight w:val="302"/>
        </w:trPr>
        <w:tc>
          <w:tcPr>
            <w:tcW w:w="5387" w:type="dxa"/>
          </w:tcPr>
          <w:p w14:paraId="507B0191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Adresse Postale</w:t>
            </w:r>
          </w:p>
        </w:tc>
        <w:tc>
          <w:tcPr>
            <w:tcW w:w="4819" w:type="dxa"/>
            <w:gridSpan w:val="3"/>
          </w:tcPr>
          <w:p w14:paraId="19F7E946" w14:textId="0DE60AE3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566495640"/>
                <w:placeholder>
                  <w:docPart w:val="4E59EE895D1E4DAFBC8816EF820A5217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cstheme="minorHAnsi"/>
                    <w:sz w:val="20"/>
                  </w:rPr>
                  <w:t>Cliquez.</w:t>
                </w:r>
              </w:sdtContent>
            </w:sdt>
          </w:p>
        </w:tc>
      </w:tr>
      <w:tr w:rsidR="00E70E76" w:rsidRPr="00E70E76" w14:paraId="6FEE4D25" w14:textId="77777777" w:rsidTr="005556BB">
        <w:trPr>
          <w:trHeight w:val="302"/>
        </w:trPr>
        <w:tc>
          <w:tcPr>
            <w:tcW w:w="5387" w:type="dxa"/>
          </w:tcPr>
          <w:p w14:paraId="2A0A218B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Code Postal</w:t>
            </w:r>
          </w:p>
        </w:tc>
        <w:tc>
          <w:tcPr>
            <w:tcW w:w="1701" w:type="dxa"/>
          </w:tcPr>
          <w:p w14:paraId="61B59CDF" w14:textId="69CC8676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35246608"/>
                <w:placeholder>
                  <w:docPart w:val="8E3BA3F4FD9A4C27A41CF97E8D01CE5A"/>
                </w:placeholder>
                <w:showingPlcHdr/>
              </w:sdtPr>
              <w:sdtContent>
                <w:r>
                  <w:rPr>
                    <w:rFonts w:cstheme="minorHAnsi"/>
                    <w:sz w:val="20"/>
                  </w:rPr>
                  <w:t>cliquez</w:t>
                </w:r>
              </w:sdtContent>
            </w:sdt>
          </w:p>
        </w:tc>
        <w:tc>
          <w:tcPr>
            <w:tcW w:w="1205" w:type="dxa"/>
          </w:tcPr>
          <w:p w14:paraId="0F500CE1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Ville</w:t>
            </w:r>
          </w:p>
        </w:tc>
        <w:tc>
          <w:tcPr>
            <w:tcW w:w="1913" w:type="dxa"/>
          </w:tcPr>
          <w:p w14:paraId="0D0ABC81" w14:textId="4D3C5C0A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109776510"/>
                <w:placeholder>
                  <w:docPart w:val="93A4B9DA510745EE9F728C217CB2F37B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cstheme="minorHAnsi"/>
                    <w:sz w:val="20"/>
                  </w:rPr>
                  <w:t>Cliquez.</w:t>
                </w:r>
              </w:sdtContent>
            </w:sdt>
          </w:p>
        </w:tc>
      </w:tr>
      <w:tr w:rsidR="00E70E76" w:rsidRPr="00E70E76" w14:paraId="4D5736AD" w14:textId="77777777" w:rsidTr="005556BB">
        <w:trPr>
          <w:trHeight w:val="302"/>
        </w:trPr>
        <w:tc>
          <w:tcPr>
            <w:tcW w:w="5387" w:type="dxa"/>
          </w:tcPr>
          <w:p w14:paraId="24126BB2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701" w:type="dxa"/>
          </w:tcPr>
          <w:p w14:paraId="71BA4AD3" w14:textId="6820AD08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2067535927"/>
                <w:placeholder>
                  <w:docPart w:val="BA03C0E75C3F4CE3AF9F8E17FBAFB321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cstheme="minorHAnsi"/>
                    <w:sz w:val="20"/>
                  </w:rPr>
                  <w:t>Cliquez.</w:t>
                </w:r>
              </w:sdtContent>
            </w:sdt>
          </w:p>
        </w:tc>
        <w:tc>
          <w:tcPr>
            <w:tcW w:w="1205" w:type="dxa"/>
          </w:tcPr>
          <w:p w14:paraId="12D58594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Portable</w:t>
            </w:r>
          </w:p>
        </w:tc>
        <w:tc>
          <w:tcPr>
            <w:tcW w:w="1913" w:type="dxa"/>
          </w:tcPr>
          <w:p w14:paraId="24723B3C" w14:textId="30C93874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45723492"/>
                <w:placeholder>
                  <w:docPart w:val="2C4FEA97A7DE440AA0A44BDFBAF4BE6D"/>
                </w:placeholder>
                <w:showingPlcHdr/>
              </w:sdtPr>
              <w:sdtContent>
                <w:r>
                  <w:rPr>
                    <w:rFonts w:cstheme="minorHAnsi"/>
                    <w:sz w:val="20"/>
                  </w:rPr>
                  <w:t>cliquez</w:t>
                </w:r>
              </w:sdtContent>
            </w:sdt>
          </w:p>
        </w:tc>
      </w:tr>
      <w:tr w:rsidR="00E70E76" w:rsidRPr="00E70E76" w14:paraId="25EB3999" w14:textId="77777777" w:rsidTr="005556BB">
        <w:trPr>
          <w:trHeight w:val="302"/>
        </w:trPr>
        <w:tc>
          <w:tcPr>
            <w:tcW w:w="5387" w:type="dxa"/>
          </w:tcPr>
          <w:p w14:paraId="25D9686F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Courriel</w:t>
            </w:r>
          </w:p>
        </w:tc>
        <w:tc>
          <w:tcPr>
            <w:tcW w:w="4819" w:type="dxa"/>
            <w:gridSpan w:val="3"/>
          </w:tcPr>
          <w:p w14:paraId="20883F25" w14:textId="5929DFD3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173458043"/>
                <w:placeholder>
                  <w:docPart w:val="9163854EEF0142C9A902A8784762FEEF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cstheme="minorHAnsi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70E76" w:rsidRPr="00E70E76" w14:paraId="51287D43" w14:textId="77777777" w:rsidTr="005556BB">
        <w:trPr>
          <w:trHeight w:val="302"/>
        </w:trPr>
        <w:tc>
          <w:tcPr>
            <w:tcW w:w="5387" w:type="dxa"/>
          </w:tcPr>
          <w:p w14:paraId="4C0D5D2D" w14:textId="77777777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r w:rsidRPr="00E70E76">
              <w:rPr>
                <w:rFonts w:cstheme="minorHAnsi"/>
                <w:sz w:val="20"/>
              </w:rPr>
              <w:t>TVA INTRACO </w:t>
            </w:r>
          </w:p>
        </w:tc>
        <w:tc>
          <w:tcPr>
            <w:tcW w:w="4819" w:type="dxa"/>
            <w:gridSpan w:val="3"/>
          </w:tcPr>
          <w:p w14:paraId="37BC62D6" w14:textId="052D79C6" w:rsidR="00E70E76" w:rsidRPr="00E70E76" w:rsidRDefault="00E70E76" w:rsidP="005221A3">
            <w:pPr>
              <w:pStyle w:val="Paragraphedeliste"/>
              <w:ind w:left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670453188"/>
                <w:placeholder>
                  <w:docPart w:val="837490AEC23740C2A8325BC4ABFD0880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cstheme="minorHAnsi"/>
                    <w:sz w:val="20"/>
                  </w:rPr>
                  <w:t>Cliquez ou appuyez ici pour entrer du texte.</w:t>
                </w:r>
              </w:sdtContent>
            </w:sdt>
          </w:p>
        </w:tc>
      </w:tr>
    </w:tbl>
    <w:p w14:paraId="219471AF" w14:textId="77777777" w:rsidR="00E70E76" w:rsidRDefault="00E70E76" w:rsidP="00BB6785">
      <w:pPr>
        <w:pStyle w:val="Default"/>
        <w:ind w:left="720"/>
        <w:rPr>
          <w:rFonts w:asciiTheme="minorHAnsi" w:hAnsiTheme="minorHAnsi" w:cstheme="minorHAnsi"/>
          <w:strike/>
          <w:sz w:val="16"/>
          <w:szCs w:val="16"/>
        </w:rPr>
      </w:pPr>
    </w:p>
    <w:p w14:paraId="06DB6E0C" w14:textId="77777777" w:rsidR="00E70E76" w:rsidRDefault="00E70E76" w:rsidP="00BB6785">
      <w:pPr>
        <w:pStyle w:val="Default"/>
        <w:ind w:left="720"/>
        <w:rPr>
          <w:rFonts w:asciiTheme="minorHAnsi" w:hAnsiTheme="minorHAnsi" w:cstheme="minorHAnsi"/>
          <w:strike/>
          <w:sz w:val="16"/>
          <w:szCs w:val="16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5556BB" w:rsidRPr="005556BB" w14:paraId="5308E8E4" w14:textId="77777777" w:rsidTr="005221A3">
        <w:trPr>
          <w:trHeight w:val="312"/>
        </w:trPr>
        <w:tc>
          <w:tcPr>
            <w:tcW w:w="10065" w:type="dxa"/>
            <w:gridSpan w:val="2"/>
            <w:shd w:val="clear" w:color="000000" w:fill="FFFFFF"/>
            <w:noWrap/>
            <w:vAlign w:val="bottom"/>
            <w:hideMark/>
          </w:tcPr>
          <w:p w14:paraId="219E4C91" w14:textId="77777777" w:rsidR="005556BB" w:rsidRPr="005556BB" w:rsidRDefault="005556BB" w:rsidP="005221A3">
            <w:pPr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</w:pPr>
          </w:p>
          <w:p w14:paraId="50EC1637" w14:textId="77777777" w:rsidR="005556BB" w:rsidRPr="005556BB" w:rsidRDefault="005556BB" w:rsidP="005556BB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5556B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REGLEMENT</w:t>
            </w:r>
          </w:p>
          <w:p w14:paraId="0C1D1706" w14:textId="77777777" w:rsidR="005556BB" w:rsidRPr="005556BB" w:rsidRDefault="005556BB" w:rsidP="005221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5556B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5556BB" w:rsidRPr="005556BB" w14:paraId="7D1BDE0A" w14:textId="77777777" w:rsidTr="005221A3">
        <w:trPr>
          <w:trHeight w:val="312"/>
        </w:trPr>
        <w:tc>
          <w:tcPr>
            <w:tcW w:w="5032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B5703" w14:textId="77777777" w:rsidR="005556BB" w:rsidRPr="005556BB" w:rsidRDefault="005556BB" w:rsidP="005221A3">
            <w:pPr>
              <w:jc w:val="center"/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</w:pPr>
            <w:r w:rsidRPr="005556BB"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  <w:t>EN 2 FOIS</w:t>
            </w:r>
          </w:p>
          <w:sdt>
            <w:sdtPr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  <w:id w:val="717707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5BBF2" w14:textId="77777777" w:rsidR="005556BB" w:rsidRPr="005556BB" w:rsidRDefault="005556BB" w:rsidP="005221A3">
                <w:pPr>
                  <w:jc w:val="center"/>
                  <w:rPr>
                    <w:rFonts w:cstheme="minorHAnsi"/>
                    <w:b/>
                    <w:bCs/>
                    <w:color w:val="000000"/>
                    <w:kern w:val="0"/>
                    <w:sz w:val="20"/>
                    <w:lang w:eastAsia="fr-FR"/>
                  </w:rPr>
                </w:pPr>
                <w:r w:rsidRPr="005556B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20"/>
                    <w:lang w:eastAsia="fr-FR"/>
                  </w:rPr>
                  <w:t>☐</w:t>
                </w:r>
              </w:p>
            </w:sdtContent>
          </w:sdt>
          <w:p w14:paraId="7528130B" w14:textId="77777777" w:rsidR="005556BB" w:rsidRPr="005556BB" w:rsidRDefault="005556BB" w:rsidP="005221A3">
            <w:pPr>
              <w:jc w:val="center"/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D6F8EED" w14:textId="77777777" w:rsidR="005556BB" w:rsidRPr="005556BB" w:rsidRDefault="005556BB" w:rsidP="005221A3">
            <w:pPr>
              <w:jc w:val="center"/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</w:pPr>
            <w:r w:rsidRPr="005556BB"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  <w:t>EN 1 FOIS</w:t>
            </w:r>
          </w:p>
          <w:sdt>
            <w:sdtPr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  <w:id w:val="-471441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CACC60" w14:textId="77777777" w:rsidR="005556BB" w:rsidRPr="005556BB" w:rsidRDefault="005556BB" w:rsidP="005221A3">
                <w:pPr>
                  <w:jc w:val="center"/>
                  <w:rPr>
                    <w:rFonts w:cstheme="minorHAnsi"/>
                    <w:b/>
                    <w:bCs/>
                    <w:color w:val="000000"/>
                    <w:kern w:val="0"/>
                    <w:sz w:val="20"/>
                    <w:lang w:eastAsia="fr-FR"/>
                  </w:rPr>
                </w:pPr>
                <w:r w:rsidRPr="005556B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20"/>
                    <w:lang w:eastAsia="fr-FR"/>
                  </w:rPr>
                  <w:t>☐</w:t>
                </w:r>
              </w:p>
            </w:sdtContent>
          </w:sdt>
          <w:p w14:paraId="0E0F5426" w14:textId="77777777" w:rsidR="005556BB" w:rsidRPr="005556BB" w:rsidRDefault="005556BB" w:rsidP="005221A3">
            <w:pPr>
              <w:jc w:val="center"/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</w:pPr>
          </w:p>
        </w:tc>
      </w:tr>
      <w:tr w:rsidR="005556BB" w:rsidRPr="005556BB" w14:paraId="1A8898B3" w14:textId="77777777" w:rsidTr="005221A3">
        <w:trPr>
          <w:trHeight w:val="288"/>
        </w:trPr>
        <w:tc>
          <w:tcPr>
            <w:tcW w:w="5032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2143A" w14:textId="77777777" w:rsidR="005556BB" w:rsidRPr="005556BB" w:rsidRDefault="005556BB" w:rsidP="005221A3">
            <w:pPr>
              <w:ind w:right="573"/>
              <w:rPr>
                <w:rFonts w:cstheme="minorHAnsi"/>
                <w:color w:val="000000"/>
                <w:kern w:val="0"/>
                <w:sz w:val="20"/>
                <w:lang w:eastAsia="fr-FR"/>
              </w:rPr>
            </w:pPr>
            <w:r w:rsidRPr="005556BB"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  <w:t>À l’inscription</w:t>
            </w:r>
            <w:r w:rsidRPr="005556BB">
              <w:rPr>
                <w:rFonts w:cstheme="minorHAnsi"/>
                <w:color w:val="000000"/>
                <w:kern w:val="0"/>
                <w:sz w:val="20"/>
                <w:lang w:eastAsia="fr-FR"/>
              </w:rPr>
              <w:t xml:space="preserve"> : 50% du montant du forfait  (facture acquittée) </w:t>
            </w:r>
          </w:p>
          <w:p w14:paraId="036ED2CF" w14:textId="77777777" w:rsidR="005556BB" w:rsidRPr="005556BB" w:rsidRDefault="005556BB" w:rsidP="005221A3">
            <w:pPr>
              <w:ind w:right="573"/>
              <w:rPr>
                <w:rFonts w:cstheme="minorHAnsi"/>
                <w:color w:val="000000"/>
                <w:kern w:val="0"/>
                <w:sz w:val="20"/>
                <w:lang w:eastAsia="fr-FR"/>
              </w:rPr>
            </w:pPr>
            <w:r w:rsidRPr="005556BB">
              <w:rPr>
                <w:rFonts w:cstheme="minorHAnsi"/>
                <w:b/>
                <w:bCs/>
                <w:color w:val="000000"/>
                <w:kern w:val="0"/>
                <w:sz w:val="20"/>
                <w:lang w:eastAsia="fr-FR"/>
              </w:rPr>
              <w:t>À la date anniversaire du contrat</w:t>
            </w:r>
            <w:r w:rsidRPr="005556BB">
              <w:rPr>
                <w:rFonts w:cstheme="minorHAnsi"/>
                <w:color w:val="000000"/>
                <w:kern w:val="0"/>
                <w:sz w:val="20"/>
                <w:lang w:eastAsia="fr-FR"/>
              </w:rPr>
              <w:t xml:space="preserve"> : Solde correspondant aux 50% du montant du forfait (à réception de facture)</w:t>
            </w:r>
          </w:p>
        </w:tc>
        <w:tc>
          <w:tcPr>
            <w:tcW w:w="5033" w:type="dxa"/>
            <w:tcBorders>
              <w:left w:val="single" w:sz="4" w:space="0" w:color="auto"/>
            </w:tcBorders>
            <w:shd w:val="clear" w:color="000000" w:fill="FFFFFF"/>
          </w:tcPr>
          <w:p w14:paraId="4D9A0B97" w14:textId="77777777" w:rsidR="005556BB" w:rsidRPr="005556BB" w:rsidRDefault="005556BB" w:rsidP="005221A3">
            <w:pPr>
              <w:jc w:val="left"/>
              <w:rPr>
                <w:rFonts w:cstheme="minorHAnsi"/>
                <w:color w:val="000000"/>
                <w:kern w:val="0"/>
                <w:sz w:val="20"/>
                <w:lang w:eastAsia="fr-FR"/>
              </w:rPr>
            </w:pPr>
            <w:r w:rsidRPr="005556BB">
              <w:rPr>
                <w:rFonts w:cstheme="minorHAnsi"/>
                <w:color w:val="000000"/>
                <w:kern w:val="0"/>
                <w:sz w:val="20"/>
                <w:lang w:eastAsia="fr-FR"/>
              </w:rPr>
              <w:t xml:space="preserve">À l’inscription : 100% du montant du forfait  (facture acquittée) </w:t>
            </w:r>
          </w:p>
          <w:p w14:paraId="29BB8922" w14:textId="77777777" w:rsidR="005556BB" w:rsidRPr="005556BB" w:rsidRDefault="005556BB" w:rsidP="005221A3">
            <w:pPr>
              <w:jc w:val="left"/>
              <w:rPr>
                <w:rFonts w:cstheme="minorHAnsi"/>
                <w:color w:val="000000"/>
                <w:kern w:val="0"/>
                <w:sz w:val="20"/>
                <w:lang w:eastAsia="fr-FR"/>
              </w:rPr>
            </w:pPr>
          </w:p>
        </w:tc>
      </w:tr>
    </w:tbl>
    <w:p w14:paraId="0D82051F" w14:textId="77777777" w:rsidR="00E70E76" w:rsidRDefault="00E70E76" w:rsidP="00BB6785">
      <w:pPr>
        <w:pStyle w:val="Default"/>
        <w:ind w:left="720"/>
        <w:rPr>
          <w:rFonts w:asciiTheme="minorHAnsi" w:hAnsiTheme="minorHAnsi" w:cstheme="minorHAnsi"/>
          <w:strike/>
          <w:sz w:val="16"/>
          <w:szCs w:val="16"/>
        </w:rPr>
      </w:pPr>
    </w:p>
    <w:p w14:paraId="574189D9" w14:textId="77777777" w:rsidR="00E70E76" w:rsidRDefault="00E70E76" w:rsidP="00BB6785">
      <w:pPr>
        <w:pStyle w:val="Default"/>
        <w:ind w:left="720"/>
        <w:rPr>
          <w:rFonts w:asciiTheme="minorHAnsi" w:hAnsiTheme="minorHAnsi" w:cstheme="minorHAnsi"/>
          <w:strike/>
          <w:sz w:val="16"/>
          <w:szCs w:val="16"/>
        </w:rPr>
      </w:pPr>
    </w:p>
    <w:p w14:paraId="1B8AF137" w14:textId="504A6672" w:rsidR="006B33F5" w:rsidRPr="00E70E76" w:rsidRDefault="006B33F5" w:rsidP="005556BB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>DESCRITPION</w:t>
      </w: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DE</w:t>
      </w:r>
      <w:r w:rsidRPr="00E70E7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LA DEMANDE</w:t>
      </w:r>
    </w:p>
    <w:p w14:paraId="2397E976" w14:textId="77777777" w:rsidR="006B33F5" w:rsidRPr="00E70E76" w:rsidRDefault="006B33F5" w:rsidP="006B33F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6B33F5" w:rsidRPr="00E70E76" w14:paraId="61AA1EC4" w14:textId="77777777" w:rsidTr="005221A3">
        <w:tc>
          <w:tcPr>
            <w:tcW w:w="5387" w:type="dxa"/>
            <w:vAlign w:val="center"/>
          </w:tcPr>
          <w:p w14:paraId="3F97B746" w14:textId="31F3B1F4" w:rsidR="006B33F5" w:rsidRPr="00E70E76" w:rsidRDefault="006B33F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Raison sociale </w:t>
            </w:r>
          </w:p>
        </w:tc>
        <w:tc>
          <w:tcPr>
            <w:tcW w:w="4819" w:type="dxa"/>
          </w:tcPr>
          <w:p w14:paraId="3A5ECB4D" w14:textId="77777777" w:rsidR="006B33F5" w:rsidRPr="00E70E76" w:rsidRDefault="006B33F5" w:rsidP="005221A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4515970"/>
                <w:placeholder>
                  <w:docPart w:val="028D963D8D114374A45AB2C39D22B4A3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B33F5" w:rsidRPr="00E70E76" w14:paraId="5168E637" w14:textId="77777777" w:rsidTr="005221A3">
        <w:tc>
          <w:tcPr>
            <w:tcW w:w="5387" w:type="dxa"/>
            <w:vAlign w:val="center"/>
          </w:tcPr>
          <w:p w14:paraId="2C4EFC96" w14:textId="6CFEB0A9" w:rsidR="006B33F5" w:rsidRPr="00E70E76" w:rsidRDefault="006B33F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>N° SIRE</w:t>
            </w: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6D3CD29E" w14:textId="77777777" w:rsidR="006B33F5" w:rsidRPr="00E70E76" w:rsidRDefault="006B33F5" w:rsidP="005221A3">
            <w:pPr>
              <w:pStyle w:val="Default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02481405"/>
                <w:placeholder>
                  <w:docPart w:val="3FB996E34B4C4AD0BE44C4F36D2FCD27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B33F5" w:rsidRPr="00E70E76" w14:paraId="046E8C06" w14:textId="77777777" w:rsidTr="005221A3">
        <w:tc>
          <w:tcPr>
            <w:tcW w:w="5387" w:type="dxa"/>
          </w:tcPr>
          <w:p w14:paraId="0EE925E5" w14:textId="77777777" w:rsidR="006B33F5" w:rsidRDefault="006B33F5" w:rsidP="00555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Adresse </w:t>
            </w: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>de l’établissement</w:t>
            </w: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249007" w14:textId="48C2466C" w:rsidR="005556BB" w:rsidRPr="00E70E76" w:rsidRDefault="005556BB" w:rsidP="005556BB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BB61C75" w14:textId="77777777" w:rsidR="006B33F5" w:rsidRPr="00E70E76" w:rsidRDefault="006B33F5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8481543"/>
                <w:placeholder>
                  <w:docPart w:val="41F720E463554D9BBEFE51EAF2DF6CB4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E70E76" w:rsidRPr="00E70E76" w14:paraId="796424EF" w14:textId="77777777" w:rsidTr="005221A3">
        <w:tc>
          <w:tcPr>
            <w:tcW w:w="5387" w:type="dxa"/>
          </w:tcPr>
          <w:p w14:paraId="7AC92295" w14:textId="215F6902" w:rsidR="00E70E76" w:rsidRPr="00E70E76" w:rsidRDefault="00E70E76" w:rsidP="00555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6">
              <w:rPr>
                <w:rFonts w:asciiTheme="minorHAnsi" w:hAnsiTheme="minorHAnsi" w:cstheme="minorHAnsi"/>
                <w:sz w:val="20"/>
                <w:szCs w:val="20"/>
              </w:rPr>
              <w:t>Nombre de collaborateurs concernés</w:t>
            </w:r>
            <w:r w:rsidR="005556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1140AE1C" w14:textId="35A9F537" w:rsidR="00E70E76" w:rsidRPr="00E70E76" w:rsidRDefault="00E70E76" w:rsidP="005221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135512"/>
                <w:placeholder>
                  <w:docPart w:val="2933B3E8789F4995AB58AE0A46A7C430"/>
                </w:placeholder>
                <w:showingPlcHdr/>
              </w:sdtPr>
              <w:sdtContent>
                <w:r w:rsidRPr="00E70E76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1FFE7BA7" w14:textId="77777777" w:rsidR="006B33F5" w:rsidRPr="00E70E76" w:rsidRDefault="006B33F5" w:rsidP="006B33F5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7933"/>
        <w:gridCol w:w="1129"/>
      </w:tblGrid>
      <w:tr w:rsidR="00E70E76" w:rsidRPr="00E70E76" w14:paraId="226745D4" w14:textId="77777777" w:rsidTr="00E70E76">
        <w:trPr>
          <w:trHeight w:val="415"/>
        </w:trPr>
        <w:tc>
          <w:tcPr>
            <w:tcW w:w="7933" w:type="dxa"/>
            <w:shd w:val="clear" w:color="auto" w:fill="FF9900"/>
            <w:vAlign w:val="center"/>
          </w:tcPr>
          <w:p w14:paraId="6864805E" w14:textId="77777777" w:rsidR="00E70E76" w:rsidRPr="00E70E76" w:rsidRDefault="00E70E76" w:rsidP="005221A3">
            <w:pPr>
              <w:jc w:val="center"/>
              <w:rPr>
                <w:rFonts w:cstheme="minorHAnsi"/>
                <w:b/>
                <w:caps/>
                <w:sz w:val="20"/>
              </w:rPr>
            </w:pPr>
            <w:r w:rsidRPr="00E70E76">
              <w:rPr>
                <w:rFonts w:cstheme="minorHAnsi"/>
                <w:b/>
                <w:caps/>
                <w:sz w:val="20"/>
              </w:rPr>
              <w:t xml:space="preserve">Domaine (S) concerné (S) </w:t>
            </w:r>
          </w:p>
        </w:tc>
        <w:tc>
          <w:tcPr>
            <w:tcW w:w="1129" w:type="dxa"/>
            <w:vAlign w:val="center"/>
          </w:tcPr>
          <w:p w14:paraId="729D94ED" w14:textId="77777777" w:rsidR="00E70E76" w:rsidRPr="00E70E76" w:rsidRDefault="00E70E76" w:rsidP="005221A3">
            <w:pPr>
              <w:jc w:val="center"/>
              <w:rPr>
                <w:rFonts w:cstheme="minorHAnsi"/>
                <w:b/>
                <w:caps/>
                <w:sz w:val="20"/>
              </w:rPr>
            </w:pPr>
            <w:r w:rsidRPr="00E70E76">
              <w:rPr>
                <w:rFonts w:cstheme="minorHAnsi"/>
                <w:b/>
                <w:color w:val="ED7D31" w:themeColor="accent2"/>
                <w:sz w:val="20"/>
              </w:rPr>
              <w:t>Cocher</w:t>
            </w:r>
          </w:p>
        </w:tc>
      </w:tr>
      <w:tr w:rsidR="00E70E76" w:rsidRPr="00E70E76" w14:paraId="55DB4A58" w14:textId="77777777" w:rsidTr="00E70E76">
        <w:trPr>
          <w:trHeight w:val="607"/>
        </w:trPr>
        <w:tc>
          <w:tcPr>
            <w:tcW w:w="7933" w:type="dxa"/>
            <w:vAlign w:val="center"/>
          </w:tcPr>
          <w:p w14:paraId="6EEEA80F" w14:textId="77777777" w:rsidR="00E70E76" w:rsidRPr="00E70E76" w:rsidRDefault="00E70E76" w:rsidP="005221A3">
            <w:pPr>
              <w:pStyle w:val="Sansinterligne"/>
              <w:jc w:val="both"/>
              <w:rPr>
                <w:rFonts w:asciiTheme="minorHAnsi" w:hAnsiTheme="minorHAnsi" w:cstheme="minorHAnsi"/>
                <w:caps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szCs w:val="20"/>
              </w:rPr>
              <w:t>Catégorie I :</w:t>
            </w:r>
            <w:r w:rsidRPr="00E70E76">
              <w:rPr>
                <w:rFonts w:asciiTheme="minorHAnsi" w:hAnsiTheme="minorHAnsi" w:cstheme="minorHAnsi"/>
                <w:szCs w:val="20"/>
              </w:rPr>
              <w:t xml:space="preserve"> contrôle d'étanchéité, maintenance, entretien, assemblage, mise en service, récupération des fluides des équipements de tous les équipements de réfrigération, de climatisation et de pompe à chaleur.</w:t>
            </w:r>
          </w:p>
        </w:tc>
        <w:sdt>
          <w:sdtPr>
            <w:rPr>
              <w:rFonts w:asciiTheme="minorHAnsi" w:hAnsiTheme="minorHAnsi" w:cstheme="minorHAnsi"/>
              <w:color w:val="ED7D31" w:themeColor="accent2"/>
              <w:szCs w:val="20"/>
            </w:rPr>
            <w:id w:val="51990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54B243AE" w14:textId="77777777" w:rsidR="00E70E76" w:rsidRPr="00E70E76" w:rsidRDefault="00E70E76" w:rsidP="005221A3">
                <w:pPr>
                  <w:pStyle w:val="Sansinterligne"/>
                  <w:jc w:val="center"/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E70E76">
                  <w:rPr>
                    <w:rFonts w:ascii="Segoe UI Symbol" w:eastAsia="MS Gothic" w:hAnsi="Segoe UI Symbol" w:cs="Segoe UI Symbol"/>
                    <w:color w:val="ED7D31" w:themeColor="accent2"/>
                    <w:szCs w:val="20"/>
                  </w:rPr>
                  <w:t>☐</w:t>
                </w:r>
              </w:p>
            </w:tc>
          </w:sdtContent>
        </w:sdt>
      </w:tr>
      <w:tr w:rsidR="00E70E76" w:rsidRPr="00E70E76" w14:paraId="186108E4" w14:textId="77777777" w:rsidTr="00E70E76">
        <w:trPr>
          <w:trHeight w:val="842"/>
        </w:trPr>
        <w:tc>
          <w:tcPr>
            <w:tcW w:w="7933" w:type="dxa"/>
            <w:vAlign w:val="center"/>
          </w:tcPr>
          <w:p w14:paraId="58BFED88" w14:textId="77777777" w:rsidR="00E70E76" w:rsidRPr="00E70E76" w:rsidRDefault="00E70E76" w:rsidP="005221A3">
            <w:pPr>
              <w:pStyle w:val="Sansinterligne"/>
              <w:jc w:val="both"/>
              <w:rPr>
                <w:rFonts w:asciiTheme="minorHAnsi" w:hAnsiTheme="minorHAnsi" w:cstheme="minorHAnsi"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szCs w:val="20"/>
              </w:rPr>
              <w:t>Catégorie II :</w:t>
            </w:r>
            <w:r w:rsidRPr="00E70E76">
              <w:rPr>
                <w:rFonts w:asciiTheme="minorHAnsi" w:hAnsiTheme="minorHAnsi" w:cstheme="minorHAnsi"/>
                <w:szCs w:val="20"/>
              </w:rPr>
              <w:t xml:space="preserve"> maintenance et entretien, assemblage, mise en service, récupération des fluides des équipements de réfrigération, de climatisation et de pompe à chaleur contenant moins de 2 kg de fluide frigorigène et contrôle d'étanchéité des équipements de réfrigération, de climatisation et de pompe à chaleur.</w:t>
            </w:r>
          </w:p>
        </w:tc>
        <w:sdt>
          <w:sdtPr>
            <w:rPr>
              <w:rFonts w:asciiTheme="minorHAnsi" w:hAnsiTheme="minorHAnsi" w:cstheme="minorHAnsi"/>
              <w:color w:val="ED7D31" w:themeColor="accent2"/>
              <w:szCs w:val="20"/>
            </w:rPr>
            <w:id w:val="63283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560852E5" w14:textId="77777777" w:rsidR="00E70E76" w:rsidRPr="00E70E76" w:rsidRDefault="00E70E76" w:rsidP="005221A3">
                <w:pPr>
                  <w:pStyle w:val="Sansinterligne"/>
                  <w:jc w:val="center"/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E70E76">
                  <w:rPr>
                    <w:rFonts w:ascii="Segoe UI Symbol" w:eastAsia="MS Gothic" w:hAnsi="Segoe UI Symbol" w:cs="Segoe UI Symbol"/>
                    <w:color w:val="ED7D31" w:themeColor="accent2"/>
                    <w:szCs w:val="20"/>
                  </w:rPr>
                  <w:t>☐</w:t>
                </w:r>
              </w:p>
            </w:tc>
          </w:sdtContent>
        </w:sdt>
      </w:tr>
      <w:tr w:rsidR="00E70E76" w:rsidRPr="00E70E76" w14:paraId="4F174A7D" w14:textId="77777777" w:rsidTr="00E70E76">
        <w:trPr>
          <w:trHeight w:val="677"/>
        </w:trPr>
        <w:tc>
          <w:tcPr>
            <w:tcW w:w="7933" w:type="dxa"/>
            <w:vAlign w:val="center"/>
          </w:tcPr>
          <w:p w14:paraId="5D9EC34E" w14:textId="77777777" w:rsidR="00E70E76" w:rsidRPr="00E70E76" w:rsidRDefault="00E70E76" w:rsidP="005221A3">
            <w:pPr>
              <w:pStyle w:val="Sansinterligne"/>
              <w:jc w:val="both"/>
              <w:rPr>
                <w:rFonts w:asciiTheme="minorHAnsi" w:hAnsiTheme="minorHAnsi" w:cstheme="minorHAnsi"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szCs w:val="20"/>
              </w:rPr>
              <w:t>Catégorie III</w:t>
            </w:r>
            <w:r w:rsidRPr="00E70E76">
              <w:rPr>
                <w:rFonts w:asciiTheme="minorHAnsi" w:hAnsiTheme="minorHAnsi" w:cstheme="minorHAnsi"/>
                <w:szCs w:val="20"/>
              </w:rPr>
              <w:t xml:space="preserve"> : récupération des fluides des équipements de réfrigération, de climatisation et de pompe à chaleur contenant moins de 2 kg de fluide frigorigène.</w:t>
            </w:r>
          </w:p>
        </w:tc>
        <w:sdt>
          <w:sdtPr>
            <w:rPr>
              <w:rFonts w:asciiTheme="minorHAnsi" w:hAnsiTheme="minorHAnsi" w:cstheme="minorHAnsi"/>
              <w:color w:val="ED7D31" w:themeColor="accent2"/>
              <w:szCs w:val="20"/>
            </w:rPr>
            <w:id w:val="-69360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EB7752F" w14:textId="77777777" w:rsidR="00E70E76" w:rsidRPr="00E70E76" w:rsidRDefault="00E70E76" w:rsidP="005221A3">
                <w:pPr>
                  <w:pStyle w:val="Sansinterligne"/>
                  <w:jc w:val="center"/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E70E76">
                  <w:rPr>
                    <w:rFonts w:ascii="Segoe UI Symbol" w:eastAsia="MS Gothic" w:hAnsi="Segoe UI Symbol" w:cs="Segoe UI Symbol"/>
                    <w:color w:val="ED7D31" w:themeColor="accent2"/>
                    <w:szCs w:val="20"/>
                  </w:rPr>
                  <w:t>☐</w:t>
                </w:r>
              </w:p>
            </w:tc>
          </w:sdtContent>
        </w:sdt>
      </w:tr>
      <w:tr w:rsidR="00E70E76" w:rsidRPr="00E70E76" w14:paraId="6A045EF5" w14:textId="77777777" w:rsidTr="00E70E76">
        <w:trPr>
          <w:trHeight w:val="297"/>
        </w:trPr>
        <w:tc>
          <w:tcPr>
            <w:tcW w:w="7933" w:type="dxa"/>
            <w:vAlign w:val="center"/>
          </w:tcPr>
          <w:p w14:paraId="4B918303" w14:textId="77777777" w:rsidR="00E70E76" w:rsidRPr="00E70E76" w:rsidRDefault="00E70E76" w:rsidP="005221A3">
            <w:pPr>
              <w:pStyle w:val="Sansinterligne"/>
              <w:jc w:val="both"/>
              <w:rPr>
                <w:rFonts w:asciiTheme="minorHAnsi" w:hAnsiTheme="minorHAnsi" w:cstheme="minorHAnsi"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szCs w:val="20"/>
              </w:rPr>
              <w:t>Catégorie IV</w:t>
            </w:r>
            <w:r w:rsidRPr="00E70E76">
              <w:rPr>
                <w:rFonts w:asciiTheme="minorHAnsi" w:hAnsiTheme="minorHAnsi" w:cstheme="minorHAnsi"/>
                <w:szCs w:val="20"/>
              </w:rPr>
              <w:t xml:space="preserve"> : contrôle d'étanchéité des équipements de réfrigération, de climatisation et de pompe à chaleur.</w:t>
            </w:r>
          </w:p>
        </w:tc>
        <w:sdt>
          <w:sdtPr>
            <w:rPr>
              <w:rFonts w:asciiTheme="minorHAnsi" w:hAnsiTheme="minorHAnsi" w:cstheme="minorHAnsi"/>
              <w:color w:val="ED7D31" w:themeColor="accent2"/>
              <w:szCs w:val="20"/>
            </w:rPr>
            <w:id w:val="43371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85BEF9F" w14:textId="77777777" w:rsidR="00E70E76" w:rsidRPr="00E70E76" w:rsidRDefault="00E70E76" w:rsidP="005221A3">
                <w:pPr>
                  <w:pStyle w:val="Sansinterligne"/>
                  <w:jc w:val="center"/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E70E76">
                  <w:rPr>
                    <w:rFonts w:ascii="Segoe UI Symbol" w:eastAsia="MS Gothic" w:hAnsi="Segoe UI Symbol" w:cs="Segoe UI Symbol"/>
                    <w:color w:val="ED7D31" w:themeColor="accent2"/>
                    <w:szCs w:val="20"/>
                  </w:rPr>
                  <w:t>☐</w:t>
                </w:r>
              </w:p>
            </w:tc>
          </w:sdtContent>
        </w:sdt>
      </w:tr>
      <w:tr w:rsidR="00E70E76" w:rsidRPr="00E70E76" w14:paraId="5AD16391" w14:textId="77777777" w:rsidTr="00E70E76">
        <w:trPr>
          <w:trHeight w:val="685"/>
        </w:trPr>
        <w:tc>
          <w:tcPr>
            <w:tcW w:w="7933" w:type="dxa"/>
            <w:vAlign w:val="center"/>
          </w:tcPr>
          <w:p w14:paraId="44BBBFAF" w14:textId="77777777" w:rsidR="00E70E76" w:rsidRPr="00E70E76" w:rsidRDefault="00E70E76" w:rsidP="005221A3">
            <w:pPr>
              <w:pStyle w:val="Sansinterligne"/>
              <w:jc w:val="both"/>
              <w:rPr>
                <w:rFonts w:asciiTheme="minorHAnsi" w:hAnsiTheme="minorHAnsi" w:cstheme="minorHAnsi"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szCs w:val="20"/>
              </w:rPr>
              <w:t>Catégorie V</w:t>
            </w:r>
            <w:r w:rsidRPr="00E70E76">
              <w:rPr>
                <w:rFonts w:asciiTheme="minorHAnsi" w:hAnsiTheme="minorHAnsi" w:cstheme="minorHAnsi"/>
                <w:szCs w:val="20"/>
              </w:rPr>
              <w:t xml:space="preserve"> : contrôle d'étanchéité, maintenance et entretien, assemblage, mise en service et récupération des fluides des systèmes de climatisation de véhicules, engins et matériels mentionnés à l'article R. 311-1 du code de la route.</w:t>
            </w:r>
          </w:p>
        </w:tc>
        <w:sdt>
          <w:sdtPr>
            <w:rPr>
              <w:rFonts w:asciiTheme="minorHAnsi" w:hAnsiTheme="minorHAnsi" w:cstheme="minorHAnsi"/>
              <w:color w:val="ED7D31" w:themeColor="accent2"/>
              <w:szCs w:val="20"/>
            </w:rPr>
            <w:id w:val="-140976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71B57EE1" w14:textId="77777777" w:rsidR="00E70E76" w:rsidRPr="00E70E76" w:rsidRDefault="00E70E76" w:rsidP="005221A3">
                <w:pPr>
                  <w:pStyle w:val="Sansinterligne"/>
                  <w:jc w:val="center"/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E70E76">
                  <w:rPr>
                    <w:rFonts w:ascii="Segoe UI Symbol" w:eastAsia="MS Gothic" w:hAnsi="Segoe UI Symbol" w:cs="Segoe UI Symbol"/>
                    <w:color w:val="ED7D31" w:themeColor="accent2"/>
                    <w:szCs w:val="20"/>
                  </w:rPr>
                  <w:t>☐</w:t>
                </w:r>
              </w:p>
            </w:tc>
          </w:sdtContent>
        </w:sdt>
      </w:tr>
      <w:tr w:rsidR="00E70E76" w:rsidRPr="00E70E76" w14:paraId="45A41BD3" w14:textId="77777777" w:rsidTr="00E70E76">
        <w:trPr>
          <w:trHeight w:val="605"/>
        </w:trPr>
        <w:tc>
          <w:tcPr>
            <w:tcW w:w="7933" w:type="dxa"/>
            <w:vAlign w:val="center"/>
          </w:tcPr>
          <w:p w14:paraId="2DE585D2" w14:textId="77777777" w:rsidR="00E70E76" w:rsidRPr="00E70E76" w:rsidRDefault="00E70E76" w:rsidP="005221A3">
            <w:pPr>
              <w:pStyle w:val="Sansinterligne"/>
              <w:jc w:val="both"/>
              <w:rPr>
                <w:rFonts w:asciiTheme="minorHAnsi" w:hAnsiTheme="minorHAnsi" w:cstheme="minorHAnsi"/>
                <w:szCs w:val="20"/>
              </w:rPr>
            </w:pPr>
            <w:r w:rsidRPr="00E70E76">
              <w:rPr>
                <w:rFonts w:asciiTheme="minorHAnsi" w:hAnsiTheme="minorHAnsi" w:cstheme="minorHAnsi"/>
                <w:b/>
                <w:szCs w:val="20"/>
              </w:rPr>
              <w:t>Catégorie V-VHU</w:t>
            </w:r>
            <w:r w:rsidRPr="00E70E76">
              <w:rPr>
                <w:rFonts w:asciiTheme="minorHAnsi" w:hAnsiTheme="minorHAnsi" w:cstheme="minorHAnsi"/>
                <w:szCs w:val="20"/>
              </w:rPr>
              <w:t xml:space="preserve"> : récupération des fluides des systèmes de climatisation de véhicules, engins et matériels hors d'usage mentionnés à l'article R. 311-1 du code de la route.</w:t>
            </w:r>
          </w:p>
        </w:tc>
        <w:sdt>
          <w:sdtPr>
            <w:rPr>
              <w:rFonts w:asciiTheme="minorHAnsi" w:hAnsiTheme="minorHAnsi" w:cstheme="minorHAnsi"/>
              <w:color w:val="ED7D31" w:themeColor="accent2"/>
              <w:szCs w:val="20"/>
            </w:rPr>
            <w:id w:val="-81256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594BA274" w14:textId="77777777" w:rsidR="00E70E76" w:rsidRPr="00E70E76" w:rsidRDefault="00E70E76" w:rsidP="005221A3">
                <w:pPr>
                  <w:pStyle w:val="Sansinterligne"/>
                  <w:jc w:val="center"/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E70E76">
                  <w:rPr>
                    <w:rFonts w:ascii="Segoe UI Symbol" w:eastAsia="MS Gothic" w:hAnsi="Segoe UI Symbol" w:cs="Segoe UI Symbol"/>
                    <w:color w:val="ED7D31" w:themeColor="accent2"/>
                    <w:szCs w:val="20"/>
                  </w:rPr>
                  <w:t>☐</w:t>
                </w:r>
              </w:p>
            </w:tc>
          </w:sdtContent>
        </w:sdt>
      </w:tr>
    </w:tbl>
    <w:p w14:paraId="1FE50A5E" w14:textId="77777777" w:rsidR="00E70E76" w:rsidRPr="00E70E76" w:rsidRDefault="00E70E76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2ABEE35" w14:textId="77777777" w:rsidR="006D2CFD" w:rsidRPr="005556BB" w:rsidRDefault="006D2CFD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F8044" w14:textId="38D85B48" w:rsidR="00177651" w:rsidRPr="005556BB" w:rsidRDefault="00177651" w:rsidP="0017765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5556BB">
        <w:rPr>
          <w:rFonts w:asciiTheme="minorHAnsi" w:hAnsiTheme="minorHAnsi" w:cstheme="minorHAnsi"/>
          <w:b/>
          <w:bCs/>
          <w:sz w:val="20"/>
          <w:szCs w:val="20"/>
        </w:rPr>
        <w:t>POUR L’ENTREPRISE</w:t>
      </w:r>
    </w:p>
    <w:p w14:paraId="70088E10" w14:textId="77777777" w:rsidR="00177651" w:rsidRPr="005556B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33EE218" w14:textId="04ECDFBF" w:rsidR="00177651" w:rsidRPr="005556B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56BB">
        <w:rPr>
          <w:rFonts w:asciiTheme="minorHAnsi" w:hAnsiTheme="minorHAnsi" w:cstheme="minorHAnsi"/>
          <w:b/>
          <w:bCs/>
          <w:sz w:val="20"/>
          <w:szCs w:val="20"/>
        </w:rPr>
        <w:t>Fai</w:t>
      </w:r>
      <w:r w:rsidR="00FE138A" w:rsidRPr="005556BB">
        <w:rPr>
          <w:rFonts w:asciiTheme="minorHAnsi" w:hAnsiTheme="minorHAnsi" w:cstheme="minorHAnsi"/>
          <w:b/>
          <w:bCs/>
          <w:sz w:val="20"/>
          <w:szCs w:val="20"/>
        </w:rPr>
        <w:t xml:space="preserve">t </w:t>
      </w:r>
      <w:r w:rsidRPr="005556BB">
        <w:rPr>
          <w:rFonts w:asciiTheme="minorHAnsi" w:hAnsiTheme="minorHAnsi" w:cstheme="minorHAnsi"/>
          <w:b/>
          <w:bCs/>
          <w:sz w:val="20"/>
          <w:szCs w:val="20"/>
        </w:rPr>
        <w:t>le :</w:t>
      </w:r>
      <w:r w:rsidR="0067058A" w:rsidRPr="005556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35367941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d w:val="413662655"/>
              <w:placeholder>
                <w:docPart w:val="81E3670D0F96473785FE18E00515096D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="00D25D94" w:rsidRPr="005556BB">
                <w:rPr>
                  <w:rStyle w:val="Textedelespacerserv"/>
                  <w:rFonts w:asciiTheme="minorHAnsi" w:hAnsiTheme="minorHAnsi" w:cstheme="minorHAnsi"/>
                  <w:sz w:val="20"/>
                  <w:szCs w:val="20"/>
                </w:rPr>
                <w:t>Cliquez ou appuyez ici pour entrer une date.</w:t>
              </w:r>
            </w:sdtContent>
          </w:sdt>
        </w:sdtContent>
      </w:sdt>
    </w:p>
    <w:p w14:paraId="022B21B8" w14:textId="3B0EA764" w:rsidR="00177651" w:rsidRPr="005556B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56BB">
        <w:rPr>
          <w:rFonts w:asciiTheme="minorHAnsi" w:hAnsiTheme="minorHAnsi" w:cstheme="minorHAnsi"/>
          <w:b/>
          <w:bCs/>
          <w:sz w:val="20"/>
          <w:szCs w:val="20"/>
        </w:rPr>
        <w:t>A :</w:t>
      </w:r>
      <w:r w:rsidR="0067058A" w:rsidRPr="005556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2059123397"/>
          <w:placeholder>
            <w:docPart w:val="E43C9F0556BD45F3A417E8242726D365"/>
          </w:placeholder>
          <w:showingPlcHdr/>
        </w:sdtPr>
        <w:sdtContent>
          <w:r w:rsidR="00D25D94" w:rsidRPr="005556BB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E8EE480" w14:textId="5CC57292" w:rsidR="00177651" w:rsidRPr="005556BB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56B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Nom </w:t>
      </w:r>
      <w:r w:rsidR="00D6405B" w:rsidRPr="005556BB">
        <w:rPr>
          <w:rFonts w:asciiTheme="minorHAnsi" w:hAnsiTheme="minorHAnsi" w:cstheme="minorHAnsi"/>
          <w:b/>
          <w:bCs/>
          <w:color w:val="auto"/>
          <w:sz w:val="20"/>
          <w:szCs w:val="20"/>
        </w:rPr>
        <w:t>Prénom</w:t>
      </w:r>
      <w:r w:rsidRPr="005556BB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  <w:r w:rsidR="0067058A" w:rsidRPr="005556B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862821121"/>
          <w:placeholder>
            <w:docPart w:val="4DB2D04947934B13B768EC42C9C8529E"/>
          </w:placeholder>
          <w:showingPlcHdr/>
        </w:sdtPr>
        <w:sdtContent>
          <w:r w:rsidR="00D25D94" w:rsidRPr="005556BB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6AE0B573" w14:textId="77777777" w:rsidR="00177651" w:rsidRPr="00E70E76" w:rsidRDefault="00177651" w:rsidP="0017765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9DEA66" w14:textId="648E1695" w:rsidR="00177651" w:rsidRPr="00E70E76" w:rsidRDefault="00177651" w:rsidP="0017765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E70E76">
        <w:rPr>
          <w:rFonts w:asciiTheme="minorHAnsi" w:hAnsiTheme="minorHAnsi" w:cstheme="minorHAnsi"/>
          <w:b/>
          <w:bCs/>
          <w:sz w:val="20"/>
          <w:szCs w:val="20"/>
        </w:rPr>
        <w:t>Signature :</w:t>
      </w:r>
    </w:p>
    <w:sdt>
      <w:sdtPr>
        <w:rPr>
          <w:rFonts w:asciiTheme="minorHAnsi" w:hAnsiTheme="minorHAnsi" w:cstheme="minorHAnsi"/>
          <w:sz w:val="20"/>
          <w:szCs w:val="20"/>
        </w:rPr>
        <w:id w:val="-253370342"/>
        <w:showingPlcHdr/>
        <w:picture/>
      </w:sdtPr>
      <w:sdtContent>
        <w:p w14:paraId="4A361B01" w14:textId="0B995FF8" w:rsidR="00177651" w:rsidRPr="00E70E76" w:rsidRDefault="00C13E35" w:rsidP="00177651">
          <w:pPr>
            <w:pStyle w:val="Default"/>
            <w:spacing w:after="109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E70E76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6D7EFB82" wp14:editId="5EFF84E0">
                <wp:extent cx="952500" cy="9525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B6C7F0" w14:textId="77777777" w:rsidR="00177651" w:rsidRPr="00E70E76" w:rsidRDefault="00177651" w:rsidP="00177651">
      <w:pPr>
        <w:pStyle w:val="Default"/>
        <w:spacing w:after="109"/>
        <w:jc w:val="center"/>
        <w:rPr>
          <w:rFonts w:asciiTheme="minorHAnsi" w:hAnsiTheme="minorHAnsi" w:cstheme="minorHAnsi"/>
          <w:sz w:val="20"/>
          <w:szCs w:val="20"/>
        </w:rPr>
      </w:pPr>
    </w:p>
    <w:p w14:paraId="66F4B311" w14:textId="2D0AFB35" w:rsidR="00503E37" w:rsidRPr="00E70E76" w:rsidRDefault="00177651" w:rsidP="00C0247E">
      <w:pPr>
        <w:pStyle w:val="Default"/>
        <w:spacing w:after="109"/>
        <w:jc w:val="center"/>
        <w:rPr>
          <w:rFonts w:asciiTheme="minorHAnsi" w:hAnsiTheme="minorHAnsi" w:cstheme="minorHAnsi"/>
          <w:sz w:val="20"/>
          <w:szCs w:val="20"/>
        </w:rPr>
      </w:pPr>
      <w:r w:rsidRPr="00E70E76">
        <w:rPr>
          <w:rFonts w:asciiTheme="minorHAnsi" w:hAnsiTheme="minorHAnsi" w:cstheme="minorHAnsi"/>
          <w:sz w:val="20"/>
          <w:szCs w:val="20"/>
        </w:rPr>
        <w:t xml:space="preserve">Merci de retourner ce document complété́ et signé </w:t>
      </w:r>
      <w:r w:rsidR="00D019EF" w:rsidRPr="00E70E76">
        <w:rPr>
          <w:rFonts w:asciiTheme="minorHAnsi" w:hAnsiTheme="minorHAnsi" w:cstheme="minorHAnsi"/>
          <w:sz w:val="20"/>
          <w:szCs w:val="20"/>
        </w:rPr>
        <w:t>par mail : contact@certikontrol.fr</w:t>
      </w:r>
    </w:p>
    <w:sectPr w:rsidR="00503E37" w:rsidRPr="00E70E76" w:rsidSect="00974F1C">
      <w:headerReference w:type="even" r:id="rId9"/>
      <w:headerReference w:type="default" r:id="rId10"/>
      <w:footerReference w:type="default" r:id="rId11"/>
      <w:headerReference w:type="first" r:id="rId12"/>
      <w:type w:val="nextColumn"/>
      <w:pgSz w:w="11906" w:h="16838" w:code="9"/>
      <w:pgMar w:top="1843" w:right="566" w:bottom="1701" w:left="56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39C6" w14:textId="77777777" w:rsidR="001E172D" w:rsidRDefault="001E172D">
      <w:r>
        <w:separator/>
      </w:r>
    </w:p>
  </w:endnote>
  <w:endnote w:type="continuationSeparator" w:id="0">
    <w:p w14:paraId="66DAC9E3" w14:textId="77777777" w:rsidR="001E172D" w:rsidRDefault="001E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8" w:type="dxa"/>
      <w:tblInd w:w="-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966"/>
      <w:gridCol w:w="3461"/>
    </w:tblGrid>
    <w:tr w:rsidR="00EA1932" w14:paraId="55F73828" w14:textId="77777777" w:rsidTr="004763DA">
      <w:trPr>
        <w:trHeight w:val="905"/>
      </w:trPr>
      <w:tc>
        <w:tcPr>
          <w:tcW w:w="2505" w:type="dxa"/>
          <w:tcBorders>
            <w:top w:val="nil"/>
            <w:left w:val="nil"/>
            <w:bottom w:val="nil"/>
            <w:right w:val="nil"/>
          </w:tcBorders>
        </w:tcPr>
        <w:p w14:paraId="4EB47840" w14:textId="27586217" w:rsidR="00EA1932" w:rsidRDefault="00EA1932" w:rsidP="00DB7177">
          <w:pPr>
            <w:pStyle w:val="Pieddepage"/>
          </w:pPr>
          <w:r w:rsidRPr="0066627C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C93E399" wp14:editId="5CEC844B">
                    <wp:simplePos x="0" y="0"/>
                    <wp:positionH relativeFrom="column">
                      <wp:posOffset>-263525</wp:posOffset>
                    </wp:positionH>
                    <wp:positionV relativeFrom="paragraph">
                      <wp:posOffset>491490</wp:posOffset>
                    </wp:positionV>
                    <wp:extent cx="3124200" cy="514350"/>
                    <wp:effectExtent l="0" t="0" r="0" b="0"/>
                    <wp:wrapNone/>
                    <wp:docPr id="12" name="Zone de texte 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3124200" cy="514350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C2EEB4F" w14:textId="44D555E5" w:rsidR="00EA1932" w:rsidRDefault="00217C67" w:rsidP="008B68DB">
                                <w:pPr>
                                  <w:jc w:val="center"/>
                                  <w:rPr>
                                    <w:sz w:val="20"/>
                                    <w:lang w:bidi="fr-FR"/>
                                  </w:rPr>
                                </w:pPr>
                                <w:r>
                                  <w:rPr>
                                    <w:sz w:val="20"/>
                                    <w:lang w:bidi="fr-FR"/>
                                  </w:rPr>
                                  <w:t>19 avenue Foch</w:t>
                                </w:r>
                                <w:r w:rsidR="00745E75">
                                  <w:rPr>
                                    <w:sz w:val="20"/>
                                    <w:lang w:bidi="fr-FR"/>
                                  </w:rPr>
                                  <w:t xml:space="preserve"> 57000 METZ</w:t>
                                </w:r>
                              </w:p>
                              <w:p w14:paraId="4E19D24C" w14:textId="7FB28587" w:rsidR="00EA1932" w:rsidRPr="007E7D39" w:rsidRDefault="00EA1932" w:rsidP="008B68DB">
                                <w:pPr>
                                  <w:jc w:val="center"/>
                                  <w:rPr>
                                    <w:sz w:val="20"/>
                                    <w:lang w:bidi="fr-FR"/>
                                  </w:rPr>
                                </w:pPr>
                                <w:r w:rsidRPr="007E7D39">
                                  <w:rPr>
                                    <w:sz w:val="20"/>
                                    <w:lang w:bidi="fr-FR"/>
                                  </w:rPr>
                                  <w:t xml:space="preserve">R.C.S 893 495 986 </w:t>
                                </w:r>
                                <w:r w:rsidR="00745E75">
                                  <w:rPr>
                                    <w:sz w:val="20"/>
                                    <w:lang w:bidi="fr-FR"/>
                                  </w:rPr>
                                  <w:t>Metz</w:t>
                                </w:r>
                                <w:r>
                                  <w:rPr>
                                    <w:sz w:val="20"/>
                                    <w:lang w:bidi="fr-FR"/>
                                  </w:rPr>
                                  <w:t xml:space="preserve"> </w:t>
                                </w:r>
                                <w:r w:rsidRPr="007E7D39">
                                  <w:rPr>
                                    <w:sz w:val="20"/>
                                    <w:lang w:bidi="fr-FR"/>
                                  </w:rPr>
                                  <w:t>A.P.E 7120B</w:t>
                                </w:r>
                              </w:p>
                              <w:p w14:paraId="7FBC7C83" w14:textId="7EB98E7D" w:rsidR="00EA1932" w:rsidRPr="004763DA" w:rsidRDefault="00EA1932" w:rsidP="004763DA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E-mail : contact@certikontrol.fr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93E39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 12" o:spid="_x0000_s1026" type="#_x0000_t202" style="position:absolute;left:0;text-align:left;margin-left:-20.75pt;margin-top:38.7pt;width:246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" filled="f" stroked="f" strokeweight="0" insetpen="t">
                    <o:lock v:ext="edit" shapetype="t"/>
                    <v:textbox inset="2.85pt,0,2.85pt,0">
                      <w:txbxContent>
                        <w:p w14:paraId="2C2EEB4F" w14:textId="44D555E5" w:rsidR="00EA1932" w:rsidRDefault="00217C67" w:rsidP="008B68DB">
                          <w:pPr>
                            <w:jc w:val="center"/>
                            <w:rPr>
                              <w:sz w:val="20"/>
                              <w:lang w:bidi="fr-FR"/>
                            </w:rPr>
                          </w:pPr>
                          <w:r>
                            <w:rPr>
                              <w:sz w:val="20"/>
                              <w:lang w:bidi="fr-FR"/>
                            </w:rPr>
                            <w:t>19 avenue Foch</w:t>
                          </w:r>
                          <w:r w:rsidR="00745E75">
                            <w:rPr>
                              <w:sz w:val="20"/>
                              <w:lang w:bidi="fr-FR"/>
                            </w:rPr>
                            <w:t xml:space="preserve"> 57000 METZ</w:t>
                          </w:r>
                        </w:p>
                        <w:p w14:paraId="4E19D24C" w14:textId="7FB28587" w:rsidR="00EA1932" w:rsidRPr="007E7D39" w:rsidRDefault="00EA1932" w:rsidP="008B68DB">
                          <w:pPr>
                            <w:jc w:val="center"/>
                            <w:rPr>
                              <w:sz w:val="20"/>
                              <w:lang w:bidi="fr-FR"/>
                            </w:rPr>
                          </w:pPr>
                          <w:r w:rsidRPr="007E7D39">
                            <w:rPr>
                              <w:sz w:val="20"/>
                              <w:lang w:bidi="fr-FR"/>
                            </w:rPr>
                            <w:t xml:space="preserve">R.C.S 893 495 986 </w:t>
                          </w:r>
                          <w:r w:rsidR="00745E75">
                            <w:rPr>
                              <w:sz w:val="20"/>
                              <w:lang w:bidi="fr-FR"/>
                            </w:rPr>
                            <w:t>Metz</w:t>
                          </w:r>
                          <w:r>
                            <w:rPr>
                              <w:sz w:val="20"/>
                              <w:lang w:bidi="fr-FR"/>
                            </w:rPr>
                            <w:t xml:space="preserve"> </w:t>
                          </w:r>
                          <w:r w:rsidRPr="007E7D39">
                            <w:rPr>
                              <w:sz w:val="20"/>
                              <w:lang w:bidi="fr-FR"/>
                            </w:rPr>
                            <w:t>A.P.E 7120B</w:t>
                          </w:r>
                        </w:p>
                        <w:p w14:paraId="7FBC7C83" w14:textId="7EB98E7D" w:rsidR="00EA1932" w:rsidRPr="004763DA" w:rsidRDefault="00EA1932" w:rsidP="004763D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 : contact@certikontrol.fr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6627C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7E25800C" wp14:editId="077E8A01">
                    <wp:extent cx="2381250" cy="495300"/>
                    <wp:effectExtent l="0" t="0" r="0" b="0"/>
                    <wp:docPr id="24" name="Zone de texte 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2381250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65DE5B" w14:textId="1C527602" w:rsidR="00EA1932" w:rsidRPr="003603A5" w:rsidRDefault="00745E75" w:rsidP="004763DA">
                                <w:pPr>
                                  <w:pStyle w:val="Titre1"/>
                                  <w:spacing w:before="0" w:after="0"/>
                                  <w:jc w:val="center"/>
                                  <w:rPr>
                                    <w:b/>
                                    <w:color w:val="454545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454545"/>
                                    <w:sz w:val="36"/>
                                    <w:szCs w:val="36"/>
                                    <w:lang w:bidi="fr-FR"/>
                                  </w:rPr>
                                  <w:t xml:space="preserve">  </w:t>
                                </w:r>
                                <w:r w:rsidR="00EA1932" w:rsidRPr="003603A5">
                                  <w:rPr>
                                    <w:b/>
                                    <w:color w:val="454545"/>
                                    <w:sz w:val="36"/>
                                    <w:szCs w:val="36"/>
                                    <w:lang w:bidi="fr-FR"/>
                                  </w:rPr>
                                  <w:t>Certi.Kôntrol</w:t>
                                </w:r>
                              </w:p>
                            </w:txbxContent>
                          </wps:txbx>
                          <wps:bodyPr rot="0" vert="horz" wrap="square" lIns="36195" tIns="182880" rIns="36195" bIns="36195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E25800C" id="Zone de texte 259" o:spid="_x0000_s1027" type="#_x0000_t202" style="width:187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" filled="f" fillcolor="black" stroked="f" strokeweight="0" insetpen="t">
                    <o:lock v:ext="edit" shapetype="t"/>
                    <v:textbox inset="2.85pt,14.4pt,2.85pt,2.85pt">
                      <w:txbxContent>
                        <w:p w14:paraId="6265DE5B" w14:textId="1C527602" w:rsidR="00EA1932" w:rsidRPr="003603A5" w:rsidRDefault="00745E75" w:rsidP="004763DA">
                          <w:pPr>
                            <w:pStyle w:val="Titre1"/>
                            <w:spacing w:before="0" w:after="0"/>
                            <w:jc w:val="center"/>
                            <w:rPr>
                              <w:b/>
                              <w:color w:val="454545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454545"/>
                              <w:sz w:val="36"/>
                              <w:szCs w:val="36"/>
                              <w:lang w:bidi="fr-FR"/>
                            </w:rPr>
                            <w:t xml:space="preserve">  </w:t>
                          </w:r>
                          <w:r w:rsidR="00EA1932" w:rsidRPr="003603A5">
                            <w:rPr>
                              <w:b/>
                              <w:color w:val="454545"/>
                              <w:sz w:val="36"/>
                              <w:szCs w:val="36"/>
                              <w:lang w:bidi="fr-FR"/>
                            </w:rPr>
                            <w:t>Certi.Kôntrol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103" w:type="dxa"/>
          <w:tcBorders>
            <w:top w:val="nil"/>
            <w:left w:val="nil"/>
            <w:bottom w:val="nil"/>
            <w:right w:val="nil"/>
          </w:tcBorders>
        </w:tcPr>
        <w:p w14:paraId="7C760052" w14:textId="6192523B" w:rsidR="00EA1932" w:rsidRDefault="00EA1932" w:rsidP="00DB7177">
          <w:pPr>
            <w:pStyle w:val="Pieddepage"/>
          </w:pPr>
          <w:r w:rsidRPr="0066627C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456987A3" wp14:editId="14B8573E">
                    <wp:extent cx="2060575" cy="828675"/>
                    <wp:effectExtent l="0" t="0" r="0" b="9525"/>
                    <wp:docPr id="11" name="Zone de texte 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2060575" cy="828675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5726B7D" w14:textId="31AE2022" w:rsidR="00EA1932" w:rsidRPr="007E7D39" w:rsidRDefault="00EA1932" w:rsidP="004763DA">
                                <w:pPr>
                                  <w:jc w:val="center"/>
                                  <w:rPr>
                                    <w:sz w:val="20"/>
                                    <w:lang w:bidi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274320" rIns="36195" bIns="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56987A3" id="Zone de texte 11" o:spid="_x0000_s1028" type="#_x0000_t202" style="width:162.2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" filled="f" stroked="f" strokeweight="0" insetpen="t">
                    <o:lock v:ext="edit" shapetype="t"/>
                    <v:textbox inset="2.85pt,21.6pt,2.85pt,0">
                      <w:txbxContent>
                        <w:p w14:paraId="15726B7D" w14:textId="31AE2022" w:rsidR="00EA1932" w:rsidRPr="007E7D39" w:rsidRDefault="00EA1932" w:rsidP="004763DA">
                          <w:pPr>
                            <w:jc w:val="center"/>
                            <w:rPr>
                              <w:sz w:val="20"/>
                              <w:lang w:bidi="fr-FR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083245CE" w14:textId="008131EC" w:rsidR="00EA1932" w:rsidRDefault="00EA1932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970E75A" wp14:editId="54E51E35">
              <wp:simplePos x="0" y="0"/>
              <wp:positionH relativeFrom="column">
                <wp:posOffset>3462019</wp:posOffset>
              </wp:positionH>
              <wp:positionV relativeFrom="paragraph">
                <wp:posOffset>-956310</wp:posOffset>
              </wp:positionV>
              <wp:extent cx="4223385" cy="2160270"/>
              <wp:effectExtent l="0" t="0" r="5715" b="0"/>
              <wp:wrapNone/>
              <wp:docPr id="8" name="Groupe 8" descr="barres graphiques coloré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3385" cy="2160270"/>
                        <a:chOff x="0" y="0"/>
                        <a:chExt cx="2989375" cy="2303813"/>
                      </a:xfrm>
                    </wpg:grpSpPr>
                    <wps:wsp>
                      <wps:cNvPr id="9" name="Parallélogramme 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élogramme 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F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élogramme 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élogramme 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élogramme 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élogramme 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BF78C8" id="Groupe 8" o:spid="_x0000_s1026" alt="barres graphiques colorées" style="position:absolute;margin-left:272.6pt;margin-top:-75.3pt;width:332.55pt;height:170.1pt;z-index:-251658240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">
              <v:shape id="Parallélogramme 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" path="m,1958975l525304,r982393,l1017953,1958975,,1958975xe" fillcolor="#393939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élogramme 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" path="m,1958975l525304,r982393,l1017953,1958975,,1958975xe" fillcolor="#ff7f27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élogramme 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" path="m,1958975l525304,r982393,l1017953,1958975,,1958975xe" fillcolor="#393939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élogramme 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" path="m,1958975l525304,r982393,l1017953,1958975,,1958975xe" fillcolor="#454545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élogramme 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élogramme 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62D5" w14:textId="77777777" w:rsidR="001E172D" w:rsidRDefault="001E172D">
      <w:r>
        <w:separator/>
      </w:r>
    </w:p>
  </w:footnote>
  <w:footnote w:type="continuationSeparator" w:id="0">
    <w:p w14:paraId="6B66B912" w14:textId="77777777" w:rsidR="001E172D" w:rsidRDefault="001E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656F" w14:textId="77777777" w:rsidR="00EA1932" w:rsidRDefault="00000000">
    <w:pPr>
      <w:pStyle w:val="En-tte"/>
    </w:pPr>
    <w:r>
      <w:rPr>
        <w:noProof/>
        <w:lang w:eastAsia="fr-FR"/>
      </w:rPr>
      <w:pict w14:anchorId="4B974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143454" o:spid="_x0000_s1026" type="#_x0000_t75" style="position:absolute;left:0;text-align:left;margin-left:0;margin-top:0;width:506.8pt;height:380.1pt;z-index:-251650048;mso-position-horizontal:center;mso-position-horizontal-relative:margin;mso-position-vertical:center;mso-position-vertical-relative:margin" o:allowincell="f">
          <v:imagedata r:id="rId1" o:title="Logo Certikontr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92E7" w14:textId="399B8DD5" w:rsidR="00EA1932" w:rsidRDefault="00EA1932" w:rsidP="00DB7177">
    <w:pPr>
      <w:pStyle w:val="En-tte"/>
      <w:ind w:left="8640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702A0AB" wp14:editId="404823A3">
          <wp:simplePos x="0" y="0"/>
          <wp:positionH relativeFrom="column">
            <wp:posOffset>5074285</wp:posOffset>
          </wp:positionH>
          <wp:positionV relativeFrom="paragraph">
            <wp:posOffset>-161925</wp:posOffset>
          </wp:positionV>
          <wp:extent cx="1920875" cy="1295400"/>
          <wp:effectExtent l="0" t="0" r="3175" b="0"/>
          <wp:wrapNone/>
          <wp:docPr id="4" name="Graphisme 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sme 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865" cy="1296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E0850D8" wp14:editId="791F242D">
              <wp:simplePos x="0" y="0"/>
              <wp:positionH relativeFrom="column">
                <wp:posOffset>-871855</wp:posOffset>
              </wp:positionH>
              <wp:positionV relativeFrom="paragraph">
                <wp:posOffset>-685800</wp:posOffset>
              </wp:positionV>
              <wp:extent cx="2752725" cy="1704975"/>
              <wp:effectExtent l="0" t="0" r="9525" b="9525"/>
              <wp:wrapNone/>
              <wp:docPr id="94" name="Groupe 94" descr="barres graphiques coloré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2725" cy="1704975"/>
                        <a:chOff x="62048" y="0"/>
                        <a:chExt cx="2776639" cy="2312218"/>
                      </a:xfrm>
                    </wpg:grpSpPr>
                    <wps:wsp>
                      <wps:cNvPr id="95" name="Parallélogramme 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lélogramme 45"/>
                      <wps:cNvSpPr/>
                      <wps:spPr>
                        <a:xfrm>
                          <a:off x="62048" y="296883"/>
                          <a:ext cx="1187449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F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lélogramme 45"/>
                      <wps:cNvSpPr/>
                      <wps:spPr>
                        <a:xfrm>
                          <a:off x="941503" y="1100935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lélogramme 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F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lélogramme 45"/>
                      <wps:cNvSpPr/>
                      <wps:spPr>
                        <a:xfrm>
                          <a:off x="2244436" y="1041012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lélogramme 45"/>
                      <wps:cNvSpPr/>
                      <wps:spPr>
                        <a:xfrm>
                          <a:off x="2592512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15267F" id="Groupe 94" o:spid="_x0000_s1026" alt="barres graphiques colorées" style="position:absolute;margin-left:-68.65pt;margin-top:-54pt;width:216.75pt;height:134.25pt;z-index:-251662336;mso-width-relative:margin;mso-height-relative:margin" coordorigin="620" coordsize="27766,2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">
              <v:shape id="Parallélogramme 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" path="m,1958975l525304,r982393,l1017953,1958975,,1958975xe" fillcolor="#454545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élogramme 45" o:spid="_x0000_s1028" style="position:absolute;left:620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" path="m,1958975l525304,r982393,l1017953,1958975,,1958975xe" fillcolor="#ff7f27" stroked="f" strokeweight="1pt">
                <v:stroke joinstyle="miter"/>
                <v:path arrowok="t" o:connecttype="custom" o:connectlocs="0,1543685;413725,0;1187449,0;801731,1543685;0,1543685" o:connectangles="0,0,0,0,0"/>
              </v:shape>
              <v:shape id="Parallélogramme 45" o:spid="_x0000_s1029" style="position:absolute;left:9415;top:11009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" path="m,1958975l525304,r982393,l1017953,1958975,,1958975xe" fillcolor="#454545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élogramme 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" path="m,1958975l525304,r982393,l1017953,1958975,,1958975xe" fillcolor="#ff7f27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élogramme 45" o:spid="_x0000_s1031" style="position:absolute;left:22444;top:10410;width:4394;height:5715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élogramme 45" o:spid="_x0000_s1032" style="position:absolute;left:25925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" path="m,1958975l525304,r982393,l1017953,1958975,,1958975xe" fillcolor="#393939" stroked="f" strokeweight="1pt">
                <v:fill opacity="45746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  <w:r w:rsidR="00000000">
      <w:rPr>
        <w:noProof/>
        <w:lang w:eastAsia="fr-FR"/>
      </w:rPr>
      <w:pict w14:anchorId="057CC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143455" o:spid="_x0000_s1027" type="#_x0000_t75" style="position:absolute;left:0;text-align:left;margin-left:0;margin-top:0;width:506.8pt;height:380.1pt;z-index:-251649024;mso-position-horizontal:center;mso-position-horizontal-relative:margin;mso-position-vertical:center;mso-position-vertical-relative:margin" o:allowincell="f">
          <v:imagedata r:id="rId2" o:title="Logo Certikontrol" gain="19661f" blacklevel="22938f"/>
          <w10:wrap anchorx="margin" anchory="margin"/>
        </v:shape>
      </w:pict>
    </w:r>
  </w:p>
  <w:p w14:paraId="4D255D57" w14:textId="4F1BC0B7" w:rsidR="00EA1932" w:rsidRDefault="00EA1932" w:rsidP="00DB7177">
    <w:pPr>
      <w:pStyle w:val="En-tte"/>
      <w:ind w:left="8640"/>
      <w:jc w:val="right"/>
    </w:pPr>
  </w:p>
  <w:p w14:paraId="2D7AC001" w14:textId="4F53776D" w:rsidR="00EA1932" w:rsidRDefault="00EA1932" w:rsidP="00DB7177">
    <w:pPr>
      <w:pStyle w:val="En-tte"/>
      <w:ind w:left="8640"/>
      <w:jc w:val="right"/>
    </w:pPr>
  </w:p>
  <w:p w14:paraId="5019760D" w14:textId="7BD2A84F" w:rsidR="008B3284" w:rsidRDefault="008B3284" w:rsidP="00DB7177">
    <w:pPr>
      <w:pStyle w:val="En-tte"/>
      <w:ind w:left="8640"/>
      <w:jc w:val="right"/>
    </w:pPr>
  </w:p>
  <w:p w14:paraId="3689C520" w14:textId="5B8E8BB7" w:rsidR="008B3284" w:rsidRDefault="008B3284" w:rsidP="008B3284">
    <w:pPr>
      <w:pStyle w:val="En-tte"/>
    </w:pPr>
  </w:p>
  <w:p w14:paraId="0692D6B5" w14:textId="77777777" w:rsidR="008B3284" w:rsidRDefault="008B3284" w:rsidP="008B3284">
    <w:pPr>
      <w:pStyle w:val="En-tte"/>
    </w:pPr>
  </w:p>
  <w:tbl>
    <w:tblPr>
      <w:tblW w:w="1063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954"/>
      <w:gridCol w:w="2835"/>
    </w:tblGrid>
    <w:tr w:rsidR="008B3284" w14:paraId="2E86B9F8" w14:textId="77777777" w:rsidTr="000127E7">
      <w:trPr>
        <w:trHeight w:val="416"/>
      </w:trPr>
      <w:tc>
        <w:tcPr>
          <w:tcW w:w="1843" w:type="dxa"/>
          <w:vMerge w:val="restart"/>
          <w:vAlign w:val="center"/>
        </w:tcPr>
        <w:p w14:paraId="70448DA1" w14:textId="202C4680" w:rsidR="008B3284" w:rsidRPr="00FC6BF0" w:rsidRDefault="008B3284" w:rsidP="008B3284">
          <w:pPr>
            <w:jc w:val="center"/>
            <w:rPr>
              <w:b/>
              <w:bCs/>
              <w:sz w:val="28"/>
              <w:szCs w:val="28"/>
            </w:rPr>
          </w:pPr>
          <w:r w:rsidRPr="00FC6BF0">
            <w:rPr>
              <w:b/>
              <w:bCs/>
              <w:sz w:val="28"/>
              <w:szCs w:val="28"/>
            </w:rPr>
            <w:t xml:space="preserve">Processus </w:t>
          </w:r>
          <w:r w:rsidR="00177651">
            <w:rPr>
              <w:b/>
              <w:bCs/>
              <w:sz w:val="28"/>
              <w:szCs w:val="28"/>
            </w:rPr>
            <w:t>Certification</w:t>
          </w:r>
        </w:p>
      </w:tc>
      <w:tc>
        <w:tcPr>
          <w:tcW w:w="5954" w:type="dxa"/>
        </w:tcPr>
        <w:p w14:paraId="10FA4936" w14:textId="77777777" w:rsidR="008B3284" w:rsidRPr="00FC6BF0" w:rsidRDefault="008B3284" w:rsidP="008B3284">
          <w:pPr>
            <w:pStyle w:val="Titre1"/>
            <w:spacing w:before="0" w:after="0"/>
            <w:jc w:val="center"/>
            <w:rPr>
              <w:b/>
              <w:color w:val="454545"/>
              <w:sz w:val="36"/>
              <w:szCs w:val="36"/>
            </w:rPr>
          </w:pPr>
          <w:r w:rsidRPr="003603A5">
            <w:rPr>
              <w:b/>
              <w:color w:val="454545"/>
              <w:sz w:val="36"/>
              <w:szCs w:val="36"/>
              <w:lang w:bidi="fr-FR"/>
            </w:rPr>
            <w:t>Certi.Kôntrol</w:t>
          </w:r>
        </w:p>
      </w:tc>
      <w:tc>
        <w:tcPr>
          <w:tcW w:w="2835" w:type="dxa"/>
          <w:vMerge w:val="restart"/>
          <w:vAlign w:val="center"/>
        </w:tcPr>
        <w:p w14:paraId="6CD7497F" w14:textId="58BD0289" w:rsidR="008B3284" w:rsidRPr="00191776" w:rsidRDefault="008B3284" w:rsidP="008B3284">
          <w:pPr>
            <w:jc w:val="center"/>
            <w:rPr>
              <w:b/>
              <w:bCs/>
              <w:szCs w:val="24"/>
            </w:rPr>
          </w:pPr>
          <w:r w:rsidRPr="00191776">
            <w:rPr>
              <w:b/>
              <w:bCs/>
              <w:szCs w:val="24"/>
            </w:rPr>
            <w:t>Codification : DOC</w:t>
          </w:r>
          <w:r w:rsidR="00177651">
            <w:rPr>
              <w:b/>
              <w:bCs/>
              <w:szCs w:val="24"/>
            </w:rPr>
            <w:t>-</w:t>
          </w:r>
          <w:r w:rsidRPr="00191776">
            <w:rPr>
              <w:b/>
              <w:bCs/>
              <w:szCs w:val="24"/>
            </w:rPr>
            <w:t>0</w:t>
          </w:r>
          <w:r w:rsidR="00814CFF">
            <w:rPr>
              <w:b/>
              <w:bCs/>
              <w:szCs w:val="24"/>
            </w:rPr>
            <w:t>1</w:t>
          </w:r>
          <w:r w:rsidR="00BB6785">
            <w:rPr>
              <w:b/>
              <w:bCs/>
              <w:szCs w:val="24"/>
            </w:rPr>
            <w:t>5</w:t>
          </w:r>
        </w:p>
        <w:p w14:paraId="1A2B85C6" w14:textId="18B1897C" w:rsidR="008B3284" w:rsidRPr="00191776" w:rsidRDefault="008B3284" w:rsidP="008B3284">
          <w:pPr>
            <w:jc w:val="center"/>
            <w:rPr>
              <w:b/>
              <w:bCs/>
              <w:szCs w:val="24"/>
            </w:rPr>
          </w:pPr>
          <w:r w:rsidRPr="00191776">
            <w:rPr>
              <w:b/>
              <w:bCs/>
              <w:szCs w:val="24"/>
            </w:rPr>
            <w:t xml:space="preserve">Version : </w:t>
          </w:r>
          <w:r w:rsidR="00974F1C">
            <w:rPr>
              <w:b/>
              <w:bCs/>
              <w:szCs w:val="24"/>
            </w:rPr>
            <w:t>0</w:t>
          </w:r>
          <w:r w:rsidR="00BB6785">
            <w:rPr>
              <w:b/>
              <w:bCs/>
              <w:szCs w:val="24"/>
            </w:rPr>
            <w:t>0</w:t>
          </w:r>
        </w:p>
        <w:p w14:paraId="12B7C17E" w14:textId="47113CF9" w:rsidR="008B3284" w:rsidRDefault="008B3284" w:rsidP="008B3284">
          <w:pPr>
            <w:jc w:val="center"/>
          </w:pPr>
          <w:r w:rsidRPr="00191776">
            <w:rPr>
              <w:b/>
              <w:bCs/>
              <w:szCs w:val="24"/>
            </w:rPr>
            <w:t xml:space="preserve">Date : </w:t>
          </w:r>
          <w:r w:rsidR="00BB6785">
            <w:rPr>
              <w:b/>
              <w:bCs/>
              <w:szCs w:val="24"/>
            </w:rPr>
            <w:t>15/10</w:t>
          </w:r>
          <w:r w:rsidR="00217C67">
            <w:rPr>
              <w:b/>
              <w:bCs/>
              <w:szCs w:val="24"/>
            </w:rPr>
            <w:t>/2025</w:t>
          </w:r>
        </w:p>
      </w:tc>
    </w:tr>
    <w:tr w:rsidR="008B3284" w14:paraId="60BA4791" w14:textId="77777777" w:rsidTr="008B3284">
      <w:trPr>
        <w:trHeight w:val="564"/>
      </w:trPr>
      <w:tc>
        <w:tcPr>
          <w:tcW w:w="1843" w:type="dxa"/>
          <w:vMerge/>
        </w:tcPr>
        <w:p w14:paraId="0199259B" w14:textId="77777777" w:rsidR="008B3284" w:rsidRDefault="008B3284" w:rsidP="008B3284"/>
      </w:tc>
      <w:tc>
        <w:tcPr>
          <w:tcW w:w="5954" w:type="dxa"/>
          <w:vAlign w:val="center"/>
        </w:tcPr>
        <w:p w14:paraId="6B445BDC" w14:textId="75F96815" w:rsidR="008B3284" w:rsidRDefault="00814252" w:rsidP="008B3284">
          <w:pPr>
            <w:jc w:val="center"/>
          </w:pPr>
          <w:r>
            <w:rPr>
              <w:b/>
              <w:bCs/>
              <w:sz w:val="28"/>
              <w:szCs w:val="28"/>
            </w:rPr>
            <w:t>ELEMENTS</w:t>
          </w:r>
          <w:r w:rsidR="00177651">
            <w:rPr>
              <w:b/>
              <w:bCs/>
              <w:sz w:val="28"/>
              <w:szCs w:val="28"/>
            </w:rPr>
            <w:t xml:space="preserve"> TECHN</w:t>
          </w:r>
          <w:r w:rsidR="002A5DBD">
            <w:rPr>
              <w:b/>
              <w:bCs/>
              <w:sz w:val="28"/>
              <w:szCs w:val="28"/>
            </w:rPr>
            <w:t>I</w:t>
          </w:r>
          <w:r w:rsidR="00177651">
            <w:rPr>
              <w:b/>
              <w:bCs/>
              <w:sz w:val="28"/>
              <w:szCs w:val="28"/>
            </w:rPr>
            <w:t>QUE</w:t>
          </w:r>
          <w:r w:rsidR="002A5DBD">
            <w:rPr>
              <w:b/>
              <w:bCs/>
              <w:sz w:val="28"/>
              <w:szCs w:val="28"/>
            </w:rPr>
            <w:t>S</w:t>
          </w:r>
          <w:r w:rsidR="00177651">
            <w:rPr>
              <w:b/>
              <w:bCs/>
              <w:sz w:val="28"/>
              <w:szCs w:val="28"/>
            </w:rPr>
            <w:t xml:space="preserve"> </w:t>
          </w:r>
          <w:r w:rsidR="00BB6785">
            <w:rPr>
              <w:b/>
              <w:bCs/>
              <w:sz w:val="28"/>
              <w:szCs w:val="28"/>
            </w:rPr>
            <w:t>DE DEMANDE</w:t>
          </w:r>
          <w:r w:rsidR="00E70E76">
            <w:rPr>
              <w:b/>
              <w:bCs/>
              <w:sz w:val="28"/>
              <w:szCs w:val="28"/>
            </w:rPr>
            <w:t xml:space="preserve"> ADC</w:t>
          </w:r>
        </w:p>
      </w:tc>
      <w:tc>
        <w:tcPr>
          <w:tcW w:w="2835" w:type="dxa"/>
          <w:vMerge/>
        </w:tcPr>
        <w:p w14:paraId="3884FBBD" w14:textId="77777777" w:rsidR="008B3284" w:rsidRDefault="008B3284" w:rsidP="008B3284"/>
      </w:tc>
    </w:tr>
  </w:tbl>
  <w:p w14:paraId="4A2F3162" w14:textId="77777777" w:rsidR="008B3284" w:rsidRDefault="008B3284" w:rsidP="008B32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F731" w14:textId="77777777" w:rsidR="00EA1932" w:rsidRDefault="00000000">
    <w:pPr>
      <w:pStyle w:val="En-tte"/>
    </w:pPr>
    <w:r>
      <w:rPr>
        <w:noProof/>
        <w:lang w:eastAsia="fr-FR"/>
      </w:rPr>
      <w:pict w14:anchorId="04D8A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143453" o:spid="_x0000_s1025" type="#_x0000_t75" style="position:absolute;left:0;text-align:left;margin-left:0;margin-top:0;width:506.8pt;height:380.1pt;z-index:-251651072;mso-position-horizontal:center;mso-position-horizontal-relative:margin;mso-position-vertical:center;mso-position-vertical-relative:margin" o:allowincell="f">
          <v:imagedata r:id="rId1" o:title="Logo Certikontr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C28ACC24"/>
    <w:lvl w:ilvl="0">
      <w:start w:val="1"/>
      <w:numFmt w:val="lowerLetter"/>
      <w:pStyle w:val="Listenumros2"/>
      <w:lvlText w:val="%1)"/>
      <w:lvlJc w:val="left"/>
      <w:pPr>
        <w:ind w:left="1559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C5F4B2A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AF8069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9B3250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60643"/>
    <w:multiLevelType w:val="hybridMultilevel"/>
    <w:tmpl w:val="47CCCA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17ED1"/>
    <w:multiLevelType w:val="hybridMultilevel"/>
    <w:tmpl w:val="BEEE413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6883B50"/>
    <w:multiLevelType w:val="hybridMultilevel"/>
    <w:tmpl w:val="9288D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E27B2"/>
    <w:multiLevelType w:val="hybridMultilevel"/>
    <w:tmpl w:val="303CC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6C3F"/>
    <w:multiLevelType w:val="hybridMultilevel"/>
    <w:tmpl w:val="FF9486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481BED"/>
    <w:multiLevelType w:val="hybridMultilevel"/>
    <w:tmpl w:val="56427B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D361D5"/>
    <w:multiLevelType w:val="hybridMultilevel"/>
    <w:tmpl w:val="DA020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93B5F"/>
    <w:multiLevelType w:val="hybridMultilevel"/>
    <w:tmpl w:val="CDE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371F0"/>
    <w:multiLevelType w:val="hybridMultilevel"/>
    <w:tmpl w:val="941C75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2F0660"/>
    <w:multiLevelType w:val="multilevel"/>
    <w:tmpl w:val="7AFCACCE"/>
    <w:lvl w:ilvl="0">
      <w:numFmt w:val="decimal"/>
      <w:suff w:val="nothing"/>
      <w:lvlText w:val="- Article %1 -"/>
      <w:lvlJc w:val="left"/>
      <w:rPr>
        <w:rFonts w:cs="Times New Roman"/>
        <w:u w:val="none"/>
      </w:rPr>
    </w:lvl>
    <w:lvl w:ilvl="1">
      <w:start w:val="1"/>
      <w:numFmt w:val="decimal"/>
      <w:lvlText w:val="-%2- "/>
      <w:lvlJc w:val="left"/>
      <w:pPr>
        <w:tabs>
          <w:tab w:val="num" w:pos="1080"/>
        </w:tabs>
      </w:pPr>
      <w:rPr>
        <w:rFonts w:ascii="Arial" w:hAnsi="Arial" w:cs="Times New Roman" w:hint="default"/>
      </w:rPr>
    </w:lvl>
    <w:lvl w:ilvl="2">
      <w:start w:val="1"/>
      <w:numFmt w:val="decimal"/>
      <w:lvlText w:val="- %2.%3 -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2F062638"/>
    <w:multiLevelType w:val="hybridMultilevel"/>
    <w:tmpl w:val="F67ED334"/>
    <w:lvl w:ilvl="0" w:tplc="0FB63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C0A67"/>
    <w:multiLevelType w:val="hybridMultilevel"/>
    <w:tmpl w:val="55C837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B787B"/>
    <w:multiLevelType w:val="hybridMultilevel"/>
    <w:tmpl w:val="C6D0A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97BD3"/>
    <w:multiLevelType w:val="hybridMultilevel"/>
    <w:tmpl w:val="5C50F7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C6D4C"/>
    <w:multiLevelType w:val="hybridMultilevel"/>
    <w:tmpl w:val="2E06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A7CBE"/>
    <w:multiLevelType w:val="hybridMultilevel"/>
    <w:tmpl w:val="47CCCA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818BC"/>
    <w:multiLevelType w:val="hybridMultilevel"/>
    <w:tmpl w:val="45CAC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C1252"/>
    <w:multiLevelType w:val="hybridMultilevel"/>
    <w:tmpl w:val="FE8C0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C482D"/>
    <w:multiLevelType w:val="hybridMultilevel"/>
    <w:tmpl w:val="52A02D80"/>
    <w:lvl w:ilvl="0" w:tplc="8C38A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11887"/>
    <w:multiLevelType w:val="hybridMultilevel"/>
    <w:tmpl w:val="5B5AF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0E8D"/>
    <w:multiLevelType w:val="hybridMultilevel"/>
    <w:tmpl w:val="47CCCA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6ED"/>
    <w:multiLevelType w:val="hybridMultilevel"/>
    <w:tmpl w:val="6DEC7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171E9"/>
    <w:multiLevelType w:val="multilevel"/>
    <w:tmpl w:val="8EDC2638"/>
    <w:lvl w:ilvl="0">
      <w:start w:val="1"/>
      <w:numFmt w:val="decimal"/>
      <w:pStyle w:val="Style2"/>
      <w:lvlText w:val="%1."/>
      <w:lvlJc w:val="left"/>
      <w:pPr>
        <w:ind w:left="432" w:hanging="432"/>
      </w:pPr>
      <w:rPr>
        <w:rFonts w:ascii="Calibri Light" w:hAnsi="Calibri Light" w:cs="Times New Roman" w:hint="default"/>
        <w:b/>
        <w:i w:val="0"/>
        <w:sz w:val="24"/>
      </w:rPr>
    </w:lvl>
    <w:lvl w:ilvl="1">
      <w:start w:val="1"/>
      <w:numFmt w:val="decimal"/>
      <w:pStyle w:val="Style3"/>
      <w:lvlText w:val="%1.%2"/>
      <w:lvlJc w:val="left"/>
      <w:pPr>
        <w:ind w:left="718" w:hanging="576"/>
      </w:pPr>
      <w:rPr>
        <w:rFonts w:ascii="Calibri Light" w:hAnsi="Calibri Light" w:cs="Times New Roman" w:hint="default"/>
        <w:i w:val="0"/>
        <w:sz w:val="24"/>
        <w:szCs w:val="24"/>
      </w:rPr>
    </w:lvl>
    <w:lvl w:ilvl="2">
      <w:start w:val="1"/>
      <w:numFmt w:val="decimal"/>
      <w:pStyle w:val="Style4"/>
      <w:lvlText w:val="%1.%2.%3"/>
      <w:lvlJc w:val="left"/>
      <w:pPr>
        <w:ind w:left="720" w:hanging="720"/>
      </w:pPr>
      <w:rPr>
        <w:rFonts w:ascii="Calibri Light" w:hAnsi="Calibri Light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7" w15:restartNumberingAfterBreak="0">
    <w:nsid w:val="53274A68"/>
    <w:multiLevelType w:val="hybridMultilevel"/>
    <w:tmpl w:val="8F8C9B88"/>
    <w:lvl w:ilvl="0" w:tplc="D85CDB4A">
      <w:start w:val="1"/>
      <w:numFmt w:val="decimal"/>
      <w:lvlText w:val="%1-"/>
      <w:lvlJc w:val="left"/>
      <w:pPr>
        <w:ind w:left="1800" w:hanging="360"/>
      </w:pPr>
    </w:lvl>
    <w:lvl w:ilvl="1" w:tplc="6A2EE602">
      <w:start w:val="1"/>
      <w:numFmt w:val="lowerLetter"/>
      <w:lvlText w:val="%2."/>
      <w:lvlJc w:val="left"/>
      <w:pPr>
        <w:ind w:left="2520" w:hanging="360"/>
      </w:pPr>
    </w:lvl>
    <w:lvl w:ilvl="2" w:tplc="673037CE">
      <w:start w:val="1"/>
      <w:numFmt w:val="lowerRoman"/>
      <w:lvlText w:val="%3."/>
      <w:lvlJc w:val="right"/>
      <w:pPr>
        <w:ind w:left="3240" w:hanging="180"/>
      </w:pPr>
    </w:lvl>
    <w:lvl w:ilvl="3" w:tplc="2794C6D8">
      <w:start w:val="1"/>
      <w:numFmt w:val="decimal"/>
      <w:lvlText w:val="%4."/>
      <w:lvlJc w:val="left"/>
      <w:pPr>
        <w:ind w:left="3960" w:hanging="360"/>
      </w:pPr>
    </w:lvl>
    <w:lvl w:ilvl="4" w:tplc="D83C2CBA">
      <w:start w:val="1"/>
      <w:numFmt w:val="lowerLetter"/>
      <w:lvlText w:val="%5."/>
      <w:lvlJc w:val="left"/>
      <w:pPr>
        <w:ind w:left="4680" w:hanging="360"/>
      </w:pPr>
    </w:lvl>
    <w:lvl w:ilvl="5" w:tplc="3BF45C0A">
      <w:start w:val="1"/>
      <w:numFmt w:val="lowerRoman"/>
      <w:lvlText w:val="%6."/>
      <w:lvlJc w:val="right"/>
      <w:pPr>
        <w:ind w:left="5400" w:hanging="180"/>
      </w:pPr>
    </w:lvl>
    <w:lvl w:ilvl="6" w:tplc="54B8ADBE">
      <w:start w:val="1"/>
      <w:numFmt w:val="decimal"/>
      <w:lvlText w:val="%7."/>
      <w:lvlJc w:val="left"/>
      <w:pPr>
        <w:ind w:left="6120" w:hanging="360"/>
      </w:pPr>
    </w:lvl>
    <w:lvl w:ilvl="7" w:tplc="EEE8EAA4">
      <w:start w:val="1"/>
      <w:numFmt w:val="lowerLetter"/>
      <w:lvlText w:val="%8."/>
      <w:lvlJc w:val="left"/>
      <w:pPr>
        <w:ind w:left="6840" w:hanging="360"/>
      </w:pPr>
    </w:lvl>
    <w:lvl w:ilvl="8" w:tplc="254C3A6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4080A9F"/>
    <w:multiLevelType w:val="hybridMultilevel"/>
    <w:tmpl w:val="47CCCA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01659"/>
    <w:multiLevelType w:val="hybridMultilevel"/>
    <w:tmpl w:val="61D82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A7C26"/>
    <w:multiLevelType w:val="hybridMultilevel"/>
    <w:tmpl w:val="3086E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93ECC"/>
    <w:multiLevelType w:val="hybridMultilevel"/>
    <w:tmpl w:val="C7B4C2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7B97"/>
    <w:multiLevelType w:val="hybridMultilevel"/>
    <w:tmpl w:val="51D243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05077"/>
    <w:multiLevelType w:val="hybridMultilevel"/>
    <w:tmpl w:val="5074E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206B1"/>
    <w:multiLevelType w:val="hybridMultilevel"/>
    <w:tmpl w:val="47CCCA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837C8"/>
    <w:multiLevelType w:val="hybridMultilevel"/>
    <w:tmpl w:val="721C3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F532C"/>
    <w:multiLevelType w:val="hybridMultilevel"/>
    <w:tmpl w:val="84145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67DB3"/>
    <w:multiLevelType w:val="hybridMultilevel"/>
    <w:tmpl w:val="FA66D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C73E4"/>
    <w:multiLevelType w:val="hybridMultilevel"/>
    <w:tmpl w:val="A54AB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D3D85"/>
    <w:multiLevelType w:val="hybridMultilevel"/>
    <w:tmpl w:val="98BAA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90CA6"/>
    <w:multiLevelType w:val="hybridMultilevel"/>
    <w:tmpl w:val="D98A1872"/>
    <w:lvl w:ilvl="0" w:tplc="8C38A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37980">
    <w:abstractNumId w:val="5"/>
  </w:num>
  <w:num w:numId="2" w16cid:durableId="1452017793">
    <w:abstractNumId w:val="3"/>
  </w:num>
  <w:num w:numId="3" w16cid:durableId="252321020">
    <w:abstractNumId w:val="2"/>
    <w:lvlOverride w:ilvl="0">
      <w:startOverride w:val="1"/>
    </w:lvlOverride>
  </w:num>
  <w:num w:numId="4" w16cid:durableId="142089784">
    <w:abstractNumId w:val="1"/>
  </w:num>
  <w:num w:numId="5" w16cid:durableId="426119199">
    <w:abstractNumId w:val="0"/>
    <w:lvlOverride w:ilvl="0">
      <w:startOverride w:val="1"/>
    </w:lvlOverride>
  </w:num>
  <w:num w:numId="6" w16cid:durableId="1288851794">
    <w:abstractNumId w:val="22"/>
  </w:num>
  <w:num w:numId="7" w16cid:durableId="1013461567">
    <w:abstractNumId w:val="40"/>
  </w:num>
  <w:num w:numId="8" w16cid:durableId="1038355247">
    <w:abstractNumId w:val="36"/>
  </w:num>
  <w:num w:numId="9" w16cid:durableId="1116677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7462764">
    <w:abstractNumId w:val="25"/>
  </w:num>
  <w:num w:numId="11" w16cid:durableId="1020624523">
    <w:abstractNumId w:val="29"/>
  </w:num>
  <w:num w:numId="12" w16cid:durableId="1896157862">
    <w:abstractNumId w:val="18"/>
  </w:num>
  <w:num w:numId="13" w16cid:durableId="288512637">
    <w:abstractNumId w:val="10"/>
  </w:num>
  <w:num w:numId="14" w16cid:durableId="79569702">
    <w:abstractNumId w:val="23"/>
  </w:num>
  <w:num w:numId="15" w16cid:durableId="358821593">
    <w:abstractNumId w:val="11"/>
  </w:num>
  <w:num w:numId="16" w16cid:durableId="42290292">
    <w:abstractNumId w:val="20"/>
  </w:num>
  <w:num w:numId="17" w16cid:durableId="1473868058">
    <w:abstractNumId w:val="9"/>
  </w:num>
  <w:num w:numId="18" w16cid:durableId="317150655">
    <w:abstractNumId w:val="8"/>
  </w:num>
  <w:num w:numId="19" w16cid:durableId="1976374395">
    <w:abstractNumId w:val="12"/>
  </w:num>
  <w:num w:numId="20" w16cid:durableId="1877236627">
    <w:abstractNumId w:val="38"/>
  </w:num>
  <w:num w:numId="21" w16cid:durableId="1841920028">
    <w:abstractNumId w:val="33"/>
  </w:num>
  <w:num w:numId="22" w16cid:durableId="313487062">
    <w:abstractNumId w:val="30"/>
  </w:num>
  <w:num w:numId="23" w16cid:durableId="175929471">
    <w:abstractNumId w:val="7"/>
  </w:num>
  <w:num w:numId="24" w16cid:durableId="2042588309">
    <w:abstractNumId w:val="26"/>
  </w:num>
  <w:num w:numId="25" w16cid:durableId="1140224024">
    <w:abstractNumId w:val="37"/>
  </w:num>
  <w:num w:numId="26" w16cid:durableId="360588455">
    <w:abstractNumId w:val="21"/>
  </w:num>
  <w:num w:numId="27" w16cid:durableId="1892307907">
    <w:abstractNumId w:val="13"/>
  </w:num>
  <w:num w:numId="28" w16cid:durableId="1107844349">
    <w:abstractNumId w:val="1"/>
  </w:num>
  <w:num w:numId="29" w16cid:durableId="1356690779">
    <w:abstractNumId w:val="14"/>
  </w:num>
  <w:num w:numId="30" w16cid:durableId="1829327338">
    <w:abstractNumId w:val="35"/>
  </w:num>
  <w:num w:numId="31" w16cid:durableId="1707874497">
    <w:abstractNumId w:val="28"/>
  </w:num>
  <w:num w:numId="32" w16cid:durableId="1215309144">
    <w:abstractNumId w:val="17"/>
  </w:num>
  <w:num w:numId="33" w16cid:durableId="540362406">
    <w:abstractNumId w:val="15"/>
  </w:num>
  <w:num w:numId="34" w16cid:durableId="1410077187">
    <w:abstractNumId w:val="31"/>
  </w:num>
  <w:num w:numId="35" w16cid:durableId="1741098227">
    <w:abstractNumId w:val="6"/>
  </w:num>
  <w:num w:numId="36" w16cid:durableId="1461263074">
    <w:abstractNumId w:val="32"/>
  </w:num>
  <w:num w:numId="37" w16cid:durableId="1677033218">
    <w:abstractNumId w:val="39"/>
  </w:num>
  <w:num w:numId="38" w16cid:durableId="1415470681">
    <w:abstractNumId w:val="16"/>
  </w:num>
  <w:num w:numId="39" w16cid:durableId="1464033368">
    <w:abstractNumId w:val="24"/>
  </w:num>
  <w:num w:numId="40" w16cid:durableId="1731345390">
    <w:abstractNumId w:val="34"/>
  </w:num>
  <w:num w:numId="41" w16cid:durableId="1432823367">
    <w:abstractNumId w:val="19"/>
  </w:num>
  <w:num w:numId="42" w16cid:durableId="197637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+pLXTS7aaTevU3fGXfFZ6DDH/qYtVpZeGg0uwlnNg22blXPAEj/amJoGC5hiXG0wYYcF4wINxUveSSJzRmViQ==" w:salt="bYZ1419b/BCTFe37yk2Jow==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8"/>
    <w:rsid w:val="00001D82"/>
    <w:rsid w:val="00002AD9"/>
    <w:rsid w:val="00011D7F"/>
    <w:rsid w:val="00015488"/>
    <w:rsid w:val="0003255D"/>
    <w:rsid w:val="000419FB"/>
    <w:rsid w:val="00050200"/>
    <w:rsid w:val="00065594"/>
    <w:rsid w:val="0007675C"/>
    <w:rsid w:val="0008004B"/>
    <w:rsid w:val="000841C6"/>
    <w:rsid w:val="00086F56"/>
    <w:rsid w:val="000A58E0"/>
    <w:rsid w:val="000B2929"/>
    <w:rsid w:val="000C14B7"/>
    <w:rsid w:val="000C244D"/>
    <w:rsid w:val="000F608A"/>
    <w:rsid w:val="00113AC0"/>
    <w:rsid w:val="00114DA4"/>
    <w:rsid w:val="0011624D"/>
    <w:rsid w:val="001222A4"/>
    <w:rsid w:val="00130C17"/>
    <w:rsid w:val="00135D76"/>
    <w:rsid w:val="0015216E"/>
    <w:rsid w:val="00157907"/>
    <w:rsid w:val="00177651"/>
    <w:rsid w:val="0019138F"/>
    <w:rsid w:val="00191776"/>
    <w:rsid w:val="00193E23"/>
    <w:rsid w:val="001952FF"/>
    <w:rsid w:val="001A09AD"/>
    <w:rsid w:val="001A212A"/>
    <w:rsid w:val="001A561C"/>
    <w:rsid w:val="001A5F1F"/>
    <w:rsid w:val="001E047A"/>
    <w:rsid w:val="001E172D"/>
    <w:rsid w:val="001E7FD1"/>
    <w:rsid w:val="001F025F"/>
    <w:rsid w:val="00217C67"/>
    <w:rsid w:val="0022360E"/>
    <w:rsid w:val="00233880"/>
    <w:rsid w:val="00237CB2"/>
    <w:rsid w:val="002470C8"/>
    <w:rsid w:val="0026041C"/>
    <w:rsid w:val="002643CA"/>
    <w:rsid w:val="00294E9B"/>
    <w:rsid w:val="002A3E2A"/>
    <w:rsid w:val="002A5DBD"/>
    <w:rsid w:val="002C7947"/>
    <w:rsid w:val="002F4853"/>
    <w:rsid w:val="002F7D57"/>
    <w:rsid w:val="0030001C"/>
    <w:rsid w:val="00311738"/>
    <w:rsid w:val="00316032"/>
    <w:rsid w:val="0032585F"/>
    <w:rsid w:val="00344370"/>
    <w:rsid w:val="003603A5"/>
    <w:rsid w:val="00362CD5"/>
    <w:rsid w:val="0036591A"/>
    <w:rsid w:val="00373766"/>
    <w:rsid w:val="00375BC0"/>
    <w:rsid w:val="0037742F"/>
    <w:rsid w:val="0038608A"/>
    <w:rsid w:val="003B151D"/>
    <w:rsid w:val="003B244C"/>
    <w:rsid w:val="003E0765"/>
    <w:rsid w:val="003E4C81"/>
    <w:rsid w:val="003E5B46"/>
    <w:rsid w:val="003E6F76"/>
    <w:rsid w:val="003F1A9D"/>
    <w:rsid w:val="003F3D4B"/>
    <w:rsid w:val="003F42DA"/>
    <w:rsid w:val="003F76D0"/>
    <w:rsid w:val="003F7846"/>
    <w:rsid w:val="00413938"/>
    <w:rsid w:val="00413B7E"/>
    <w:rsid w:val="00426B32"/>
    <w:rsid w:val="004763DA"/>
    <w:rsid w:val="00481FC8"/>
    <w:rsid w:val="004939E3"/>
    <w:rsid w:val="004966E6"/>
    <w:rsid w:val="004A4FAB"/>
    <w:rsid w:val="004A61D9"/>
    <w:rsid w:val="004B2AD6"/>
    <w:rsid w:val="004C0CE8"/>
    <w:rsid w:val="004D07A6"/>
    <w:rsid w:val="004F4E5E"/>
    <w:rsid w:val="004F7B07"/>
    <w:rsid w:val="00503E37"/>
    <w:rsid w:val="005049DD"/>
    <w:rsid w:val="00504A16"/>
    <w:rsid w:val="00506068"/>
    <w:rsid w:val="005063B3"/>
    <w:rsid w:val="00510C32"/>
    <w:rsid w:val="00510D1D"/>
    <w:rsid w:val="0052340E"/>
    <w:rsid w:val="005244F3"/>
    <w:rsid w:val="005556BB"/>
    <w:rsid w:val="005560A7"/>
    <w:rsid w:val="0056529A"/>
    <w:rsid w:val="005B1F83"/>
    <w:rsid w:val="005F0B05"/>
    <w:rsid w:val="005F13BD"/>
    <w:rsid w:val="005F5210"/>
    <w:rsid w:val="006036CB"/>
    <w:rsid w:val="00604455"/>
    <w:rsid w:val="006110FE"/>
    <w:rsid w:val="00614354"/>
    <w:rsid w:val="0065307D"/>
    <w:rsid w:val="006609B8"/>
    <w:rsid w:val="00663CCE"/>
    <w:rsid w:val="0067058A"/>
    <w:rsid w:val="00686795"/>
    <w:rsid w:val="006A34EE"/>
    <w:rsid w:val="006B33F5"/>
    <w:rsid w:val="006B7DC5"/>
    <w:rsid w:val="006C1A2F"/>
    <w:rsid w:val="006C2D74"/>
    <w:rsid w:val="006D2CFD"/>
    <w:rsid w:val="006E746B"/>
    <w:rsid w:val="006F21AA"/>
    <w:rsid w:val="007112A2"/>
    <w:rsid w:val="007124AF"/>
    <w:rsid w:val="00745E75"/>
    <w:rsid w:val="007467D2"/>
    <w:rsid w:val="007474C3"/>
    <w:rsid w:val="00772C43"/>
    <w:rsid w:val="007758B6"/>
    <w:rsid w:val="00776E33"/>
    <w:rsid w:val="007A2F46"/>
    <w:rsid w:val="007A5F9C"/>
    <w:rsid w:val="007C1C62"/>
    <w:rsid w:val="007C3C2B"/>
    <w:rsid w:val="007E7D39"/>
    <w:rsid w:val="00814252"/>
    <w:rsid w:val="00814CFF"/>
    <w:rsid w:val="00817546"/>
    <w:rsid w:val="00817C3B"/>
    <w:rsid w:val="0082154B"/>
    <w:rsid w:val="00837808"/>
    <w:rsid w:val="008825CB"/>
    <w:rsid w:val="00885F5F"/>
    <w:rsid w:val="008868F0"/>
    <w:rsid w:val="008870CF"/>
    <w:rsid w:val="008B3284"/>
    <w:rsid w:val="008B68DB"/>
    <w:rsid w:val="008B6941"/>
    <w:rsid w:val="008C18DD"/>
    <w:rsid w:val="008C39F2"/>
    <w:rsid w:val="008C5030"/>
    <w:rsid w:val="008F7FF3"/>
    <w:rsid w:val="00904696"/>
    <w:rsid w:val="00907AC5"/>
    <w:rsid w:val="00910FAE"/>
    <w:rsid w:val="009347CC"/>
    <w:rsid w:val="00945D7C"/>
    <w:rsid w:val="00947B25"/>
    <w:rsid w:val="00967F74"/>
    <w:rsid w:val="009725B2"/>
    <w:rsid w:val="009747C5"/>
    <w:rsid w:val="00974F1C"/>
    <w:rsid w:val="00986957"/>
    <w:rsid w:val="009A0EBF"/>
    <w:rsid w:val="009A4CEB"/>
    <w:rsid w:val="009A6EA7"/>
    <w:rsid w:val="009B6CBB"/>
    <w:rsid w:val="009B7026"/>
    <w:rsid w:val="009B755B"/>
    <w:rsid w:val="009C0069"/>
    <w:rsid w:val="009C5C80"/>
    <w:rsid w:val="009D6DA4"/>
    <w:rsid w:val="009E42AF"/>
    <w:rsid w:val="009E62BD"/>
    <w:rsid w:val="009E6CB7"/>
    <w:rsid w:val="009F41E9"/>
    <w:rsid w:val="00A01722"/>
    <w:rsid w:val="00A24ECD"/>
    <w:rsid w:val="00A33723"/>
    <w:rsid w:val="00A574F4"/>
    <w:rsid w:val="00A623FC"/>
    <w:rsid w:val="00A66645"/>
    <w:rsid w:val="00A777A2"/>
    <w:rsid w:val="00A90699"/>
    <w:rsid w:val="00A929AE"/>
    <w:rsid w:val="00A97A97"/>
    <w:rsid w:val="00AA0BD7"/>
    <w:rsid w:val="00AB651C"/>
    <w:rsid w:val="00AC2D34"/>
    <w:rsid w:val="00AF3963"/>
    <w:rsid w:val="00AF69A3"/>
    <w:rsid w:val="00B05399"/>
    <w:rsid w:val="00B25688"/>
    <w:rsid w:val="00B37B91"/>
    <w:rsid w:val="00B45CAA"/>
    <w:rsid w:val="00B65683"/>
    <w:rsid w:val="00B824ED"/>
    <w:rsid w:val="00B9217A"/>
    <w:rsid w:val="00B95EBC"/>
    <w:rsid w:val="00B97901"/>
    <w:rsid w:val="00BB4CCF"/>
    <w:rsid w:val="00BB6785"/>
    <w:rsid w:val="00BB6ABD"/>
    <w:rsid w:val="00BC08EA"/>
    <w:rsid w:val="00BE327C"/>
    <w:rsid w:val="00BE3384"/>
    <w:rsid w:val="00BE4016"/>
    <w:rsid w:val="00BE5CAF"/>
    <w:rsid w:val="00BE6CDB"/>
    <w:rsid w:val="00C0247E"/>
    <w:rsid w:val="00C12481"/>
    <w:rsid w:val="00C13E35"/>
    <w:rsid w:val="00C15A8B"/>
    <w:rsid w:val="00C16B45"/>
    <w:rsid w:val="00C2242A"/>
    <w:rsid w:val="00C23CD2"/>
    <w:rsid w:val="00C517CB"/>
    <w:rsid w:val="00C660A8"/>
    <w:rsid w:val="00C76F73"/>
    <w:rsid w:val="00C85D9D"/>
    <w:rsid w:val="00C91190"/>
    <w:rsid w:val="00CB6743"/>
    <w:rsid w:val="00CE51D3"/>
    <w:rsid w:val="00CF2559"/>
    <w:rsid w:val="00D01455"/>
    <w:rsid w:val="00D019EF"/>
    <w:rsid w:val="00D06D6A"/>
    <w:rsid w:val="00D10392"/>
    <w:rsid w:val="00D1464D"/>
    <w:rsid w:val="00D20A2B"/>
    <w:rsid w:val="00D25D94"/>
    <w:rsid w:val="00D31384"/>
    <w:rsid w:val="00D34D28"/>
    <w:rsid w:val="00D3617B"/>
    <w:rsid w:val="00D6405B"/>
    <w:rsid w:val="00D905C6"/>
    <w:rsid w:val="00D92DD8"/>
    <w:rsid w:val="00DB3D7E"/>
    <w:rsid w:val="00DB7177"/>
    <w:rsid w:val="00DD4E74"/>
    <w:rsid w:val="00E01602"/>
    <w:rsid w:val="00E050C8"/>
    <w:rsid w:val="00E16600"/>
    <w:rsid w:val="00E261E0"/>
    <w:rsid w:val="00E3093A"/>
    <w:rsid w:val="00E46CD5"/>
    <w:rsid w:val="00E52EAE"/>
    <w:rsid w:val="00E55C84"/>
    <w:rsid w:val="00E61337"/>
    <w:rsid w:val="00E70E76"/>
    <w:rsid w:val="00E77A5A"/>
    <w:rsid w:val="00E86613"/>
    <w:rsid w:val="00E876E2"/>
    <w:rsid w:val="00EA1932"/>
    <w:rsid w:val="00EA6694"/>
    <w:rsid w:val="00ED1F03"/>
    <w:rsid w:val="00EE65CA"/>
    <w:rsid w:val="00EF7757"/>
    <w:rsid w:val="00F03C60"/>
    <w:rsid w:val="00F2154A"/>
    <w:rsid w:val="00F5054C"/>
    <w:rsid w:val="00F5307D"/>
    <w:rsid w:val="00F554D0"/>
    <w:rsid w:val="00F7588F"/>
    <w:rsid w:val="00F764CE"/>
    <w:rsid w:val="00F83E37"/>
    <w:rsid w:val="00F90CBC"/>
    <w:rsid w:val="00F91D61"/>
    <w:rsid w:val="00FB008B"/>
    <w:rsid w:val="00FC4B81"/>
    <w:rsid w:val="00FC4BC6"/>
    <w:rsid w:val="00FC6BF0"/>
    <w:rsid w:val="00FD5FB6"/>
    <w:rsid w:val="00FE138A"/>
    <w:rsid w:val="00FE3907"/>
    <w:rsid w:val="00FE7852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7BD79B71"/>
  <w15:docId w15:val="{C36EA313-119D-4703-85FE-B3CA1BA9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itre1">
    <w:name w:val="heading 1"/>
    <w:basedOn w:val="Normal"/>
    <w:next w:val="Normal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F627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FF6274"/>
    <w:pPr>
      <w:tabs>
        <w:tab w:val="center" w:pos="4320"/>
        <w:tab w:val="right" w:pos="8640"/>
      </w:tabs>
    </w:pPr>
  </w:style>
  <w:style w:type="paragraph" w:customStyle="1" w:styleId="Adresse1">
    <w:name w:val="Adresse 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ctreAdresse2">
    <w:name w:val="Caractère Adresse 2"/>
    <w:next w:val="Normal"/>
    <w:link w:val="CaractreAdresse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ctreAdresse20">
    <w:name w:val="Caractère Adresse 2"/>
    <w:basedOn w:val="Policepardfaut"/>
    <w:link w:val="CaractreAdresse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Adresse2">
    <w:name w:val="Adresse 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PieddepageCar">
    <w:name w:val="Pied de page Car"/>
    <w:basedOn w:val="Policepardfaut"/>
    <w:link w:val="Pieddepage"/>
    <w:uiPriority w:val="99"/>
    <w:rsid w:val="00DB7177"/>
    <w:rPr>
      <w:rFonts w:ascii="Arial" w:hAnsi="Arial"/>
      <w:kern w:val="28"/>
    </w:rPr>
  </w:style>
  <w:style w:type="paragraph" w:styleId="Titre">
    <w:name w:val="Title"/>
    <w:basedOn w:val="Normal"/>
    <w:next w:val="Normal"/>
    <w:link w:val="TitreCar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itre4Car">
    <w:name w:val="Titre 4 Car"/>
    <w:basedOn w:val="Policepardfaut"/>
    <w:link w:val="Titre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Coordonnes">
    <w:name w:val="Coordonnées"/>
    <w:basedOn w:val="Normal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xtedelespacerserv">
    <w:name w:val="Placeholder Text"/>
    <w:basedOn w:val="Policepardfaut"/>
    <w:uiPriority w:val="99"/>
    <w:semiHidden/>
    <w:rsid w:val="00DB7177"/>
    <w:rPr>
      <w:color w:val="808080"/>
    </w:rPr>
  </w:style>
  <w:style w:type="paragraph" w:styleId="Formuledepolitesse">
    <w:name w:val="Closing"/>
    <w:basedOn w:val="Normal"/>
    <w:next w:val="Signature"/>
    <w:link w:val="FormuledepolitesseCar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ar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SignatureCar">
    <w:name w:val="Signature Car"/>
    <w:basedOn w:val="Policepardfaut"/>
    <w:link w:val="Signature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Salutations">
    <w:name w:val="Salutation"/>
    <w:basedOn w:val="Normal"/>
    <w:next w:val="Normal"/>
    <w:link w:val="SalutationsCar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FAB"/>
    <w:rPr>
      <w:rFonts w:ascii="Segoe UI" w:hAnsi="Segoe UI" w:cs="Segoe UI"/>
      <w:kern w:val="28"/>
      <w:sz w:val="18"/>
      <w:szCs w:val="18"/>
    </w:rPr>
  </w:style>
  <w:style w:type="paragraph" w:styleId="Sansinterligne">
    <w:name w:val="No Spacing"/>
    <w:uiPriority w:val="1"/>
    <w:qFormat/>
    <w:rsid w:val="003603A5"/>
    <w:rPr>
      <w:rFonts w:ascii="Calibri" w:hAnsi="Calibri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3603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03A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76F7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233880"/>
    <w:rPr>
      <w:rFonts w:asciiTheme="majorHAnsi" w:eastAsiaTheme="majorEastAsia" w:hAnsiTheme="majorHAnsi" w:cstheme="majorBidi"/>
      <w:color w:val="2F5496" w:themeColor="accent1" w:themeShade="BF"/>
      <w:kern w:val="28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233880"/>
    <w:rPr>
      <w:rFonts w:asciiTheme="minorHAnsi" w:hAnsiTheme="minorHAnsi"/>
      <w:kern w:val="28"/>
      <w:sz w:val="24"/>
    </w:rPr>
  </w:style>
  <w:style w:type="paragraph" w:styleId="Listepuces">
    <w:name w:val="List Bullet"/>
    <w:basedOn w:val="Normal"/>
    <w:uiPriority w:val="99"/>
    <w:unhideWhenUsed/>
    <w:rsid w:val="00233880"/>
    <w:pPr>
      <w:numPr>
        <w:numId w:val="2"/>
      </w:numPr>
      <w:spacing w:line="216" w:lineRule="auto"/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Listenumros">
    <w:name w:val="List Number"/>
    <w:basedOn w:val="Normal"/>
    <w:uiPriority w:val="99"/>
    <w:semiHidden/>
    <w:unhideWhenUsed/>
    <w:rsid w:val="00233880"/>
    <w:pPr>
      <w:numPr>
        <w:numId w:val="3"/>
      </w:numPr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Listepuces2">
    <w:name w:val="List Bullet 2"/>
    <w:basedOn w:val="Normal"/>
    <w:uiPriority w:val="99"/>
    <w:semiHidden/>
    <w:unhideWhenUsed/>
    <w:rsid w:val="00233880"/>
    <w:pPr>
      <w:numPr>
        <w:numId w:val="4"/>
      </w:numPr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Listenumros2">
    <w:name w:val="List Number 2"/>
    <w:basedOn w:val="Normal"/>
    <w:uiPriority w:val="99"/>
    <w:semiHidden/>
    <w:unhideWhenUsed/>
    <w:rsid w:val="00233880"/>
    <w:pPr>
      <w:numPr>
        <w:numId w:val="5"/>
      </w:numPr>
      <w:contextualSpacing/>
      <w:jc w:val="left"/>
    </w:pPr>
    <w:rPr>
      <w:rFonts w:ascii="Calibri" w:hAnsi="Calibri"/>
      <w:kern w:val="0"/>
      <w:sz w:val="20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233880"/>
    <w:pPr>
      <w:spacing w:before="120"/>
    </w:pPr>
    <w:rPr>
      <w:rFonts w:ascii="Calibri" w:hAnsi="Calibri"/>
      <w:kern w:val="0"/>
      <w:sz w:val="2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33880"/>
    <w:rPr>
      <w:rFonts w:ascii="Calibri" w:hAnsi="Calibri"/>
      <w:sz w:val="22"/>
      <w:lang w:eastAsia="fr-FR"/>
    </w:rPr>
  </w:style>
  <w:style w:type="paragraph" w:customStyle="1" w:styleId="Contenudetableau">
    <w:name w:val="Contenu de tableau"/>
    <w:basedOn w:val="Normal"/>
    <w:uiPriority w:val="99"/>
    <w:rsid w:val="00233880"/>
    <w:pPr>
      <w:jc w:val="left"/>
    </w:pPr>
    <w:rPr>
      <w:rFonts w:ascii="Calibri" w:hAnsi="Calibri"/>
      <w:kern w:val="0"/>
      <w:sz w:val="20"/>
      <w:szCs w:val="22"/>
      <w:lang w:eastAsia="fr-FR"/>
    </w:rPr>
  </w:style>
  <w:style w:type="paragraph" w:customStyle="1" w:styleId="Default">
    <w:name w:val="Default"/>
    <w:rsid w:val="002338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A6">
    <w:name w:val="A6"/>
    <w:uiPriority w:val="99"/>
    <w:rsid w:val="00233880"/>
    <w:rPr>
      <w:rFonts w:ascii="Gill Sans MT" w:hAnsi="Gill Sans MT" w:cs="Gill Sans MT" w:hint="default"/>
      <w:color w:val="000000"/>
      <w:sz w:val="22"/>
      <w:szCs w:val="22"/>
    </w:rPr>
  </w:style>
  <w:style w:type="character" w:styleId="lev">
    <w:name w:val="Strong"/>
    <w:basedOn w:val="Policepardfaut"/>
    <w:uiPriority w:val="99"/>
    <w:qFormat/>
    <w:rsid w:val="00233880"/>
    <w:rPr>
      <w:b/>
      <w:bCs/>
    </w:rPr>
  </w:style>
  <w:style w:type="paragraph" w:customStyle="1" w:styleId="Style2">
    <w:name w:val="Style2"/>
    <w:basedOn w:val="Titre2"/>
    <w:qFormat/>
    <w:rsid w:val="00F03C60"/>
    <w:pPr>
      <w:keepLines/>
      <w:numPr>
        <w:numId w:val="24"/>
      </w:numPr>
      <w:tabs>
        <w:tab w:val="left" w:pos="993"/>
        <w:tab w:val="left" w:pos="1276"/>
        <w:tab w:val="left" w:pos="1418"/>
      </w:tabs>
      <w:spacing w:after="240"/>
      <w:ind w:left="431" w:hanging="431"/>
      <w:jc w:val="left"/>
    </w:pPr>
    <w:rPr>
      <w:rFonts w:ascii="Calibri Light" w:hAnsi="Calibri Light" w:cs="Times New Roman"/>
      <w:b/>
      <w:kern w:val="0"/>
      <w:szCs w:val="24"/>
      <w:lang w:eastAsia="fr-FR"/>
    </w:rPr>
  </w:style>
  <w:style w:type="paragraph" w:customStyle="1" w:styleId="Style3">
    <w:name w:val="Style3"/>
    <w:basedOn w:val="Titre2"/>
    <w:link w:val="Style3Car"/>
    <w:qFormat/>
    <w:rsid w:val="00F03C60"/>
    <w:pPr>
      <w:keepLines/>
      <w:numPr>
        <w:ilvl w:val="1"/>
        <w:numId w:val="24"/>
      </w:numPr>
      <w:tabs>
        <w:tab w:val="left" w:pos="993"/>
        <w:tab w:val="left" w:pos="1276"/>
        <w:tab w:val="left" w:pos="1418"/>
      </w:tabs>
      <w:spacing w:before="120" w:after="120"/>
      <w:ind w:left="998" w:hanging="578"/>
      <w:jc w:val="left"/>
    </w:pPr>
    <w:rPr>
      <w:rFonts w:ascii="Calibri Light" w:hAnsi="Calibri Light" w:cs="Times New Roman"/>
      <w:b/>
      <w:kern w:val="0"/>
      <w:szCs w:val="24"/>
      <w:lang w:eastAsia="fr-FR"/>
    </w:rPr>
  </w:style>
  <w:style w:type="paragraph" w:customStyle="1" w:styleId="Style4">
    <w:name w:val="Style4"/>
    <w:basedOn w:val="Titre2"/>
    <w:qFormat/>
    <w:rsid w:val="00F03C60"/>
    <w:pPr>
      <w:keepLines/>
      <w:numPr>
        <w:ilvl w:val="2"/>
        <w:numId w:val="24"/>
      </w:numPr>
      <w:tabs>
        <w:tab w:val="left" w:pos="993"/>
        <w:tab w:val="left" w:pos="1276"/>
        <w:tab w:val="left" w:pos="1418"/>
      </w:tabs>
      <w:spacing w:before="200" w:after="240"/>
      <w:ind w:left="1134"/>
      <w:jc w:val="left"/>
    </w:pPr>
    <w:rPr>
      <w:rFonts w:ascii="Calibri Light" w:hAnsi="Calibri Light" w:cs="Times New Roman"/>
      <w:b/>
      <w:kern w:val="0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C244D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eastAsia="fr-FR"/>
    </w:rPr>
  </w:style>
  <w:style w:type="paragraph" w:customStyle="1" w:styleId="titreentete">
    <w:name w:val="titre entete"/>
    <w:basedOn w:val="Titre1"/>
    <w:rsid w:val="006A34EE"/>
    <w:pPr>
      <w:pBdr>
        <w:bottom w:val="single" w:sz="4" w:space="1" w:color="auto"/>
      </w:pBdr>
      <w:tabs>
        <w:tab w:val="center" w:pos="4253"/>
        <w:tab w:val="right" w:pos="9853"/>
      </w:tabs>
      <w:spacing w:before="0" w:after="0"/>
      <w:jc w:val="center"/>
    </w:pPr>
    <w:rPr>
      <w:rFonts w:ascii="Arial" w:hAnsi="Arial" w:cs="Times New Roman"/>
      <w:bCs w:val="0"/>
      <w:caps/>
      <w:color w:val="auto"/>
      <w:spacing w:val="60"/>
      <w:kern w:val="0"/>
      <w:sz w:val="24"/>
      <w:szCs w:val="20"/>
      <w:lang w:eastAsia="fr-FR"/>
    </w:rPr>
  </w:style>
  <w:style w:type="character" w:customStyle="1" w:styleId="Style3Car">
    <w:name w:val="Style3 Car"/>
    <w:basedOn w:val="Policepardfaut"/>
    <w:link w:val="Style3"/>
    <w:rsid w:val="006A34EE"/>
    <w:rPr>
      <w:rFonts w:ascii="Calibri Light" w:hAnsi="Calibri Light"/>
      <w:b/>
      <w:bCs/>
      <w:i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1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63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3CC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3CCE"/>
    <w:rPr>
      <w:rFonts w:asciiTheme="minorHAnsi" w:hAnsiTheme="minorHAnsi"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3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3CCE"/>
    <w:rPr>
      <w:rFonts w:asciiTheme="minorHAnsi" w:hAnsiTheme="minorHAnsi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ntte_cration_Bar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EA482-F39C-4F5B-96E5-D7C9884FAA9B}"/>
      </w:docPartPr>
      <w:docPartBody>
        <w:p w:rsidR="00F714C1" w:rsidRDefault="0039499B">
          <w:r w:rsidRPr="00EC60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E3670D0F96473785FE18E005150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91F31-ECCE-4399-8A96-C6C0E06ECD91}"/>
      </w:docPartPr>
      <w:docPartBody>
        <w:p w:rsidR="003B6849" w:rsidRDefault="00BD38F5" w:rsidP="00BD38F5">
          <w:pPr>
            <w:pStyle w:val="81E3670D0F96473785FE18E00515096D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E43C9F0556BD45F3A417E8242726D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8D837-466D-4F03-91DD-588E5A78E38D}"/>
      </w:docPartPr>
      <w:docPartBody>
        <w:p w:rsidR="003B6849" w:rsidRDefault="00BD38F5" w:rsidP="00BD38F5">
          <w:pPr>
            <w:pStyle w:val="E43C9F0556BD45F3A417E8242726D365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DB2D04947934B13B768EC42C9C85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ACAA2-7FA9-4A0F-A4B4-A3D2A078012A}"/>
      </w:docPartPr>
      <w:docPartBody>
        <w:p w:rsidR="003B6849" w:rsidRDefault="00BD38F5" w:rsidP="00BD38F5">
          <w:pPr>
            <w:pStyle w:val="4DB2D04947934B13B768EC42C9C8529E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80077EFD72E4BAFA4793F3F38184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E79FF-82C5-422A-B827-DE184F752073}"/>
      </w:docPartPr>
      <w:docPartBody>
        <w:p w:rsidR="00000000" w:rsidRDefault="00BD38F5" w:rsidP="00BD38F5">
          <w:pPr>
            <w:pStyle w:val="080077EFD72E4BAFA4793F3F381841DC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19447F604A441ABABA0196C38DCF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15514-B128-434D-98C3-537CDBC764A5}"/>
      </w:docPartPr>
      <w:docPartBody>
        <w:p w:rsidR="00000000" w:rsidRDefault="00BD38F5" w:rsidP="00BD38F5">
          <w:pPr>
            <w:pStyle w:val="C19447F604A441ABABA0196C38DCFC6B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50118A73A48489692D7D24DEC880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401D5-C1A1-4D81-B2ED-4159EA903549}"/>
      </w:docPartPr>
      <w:docPartBody>
        <w:p w:rsidR="00000000" w:rsidRDefault="00BD38F5" w:rsidP="00BD38F5">
          <w:pPr>
            <w:pStyle w:val="550118A73A48489692D7D24DEC8803CD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5A49707D95448BB93EEF0F2A8C2E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15D58-903F-4404-BC18-43ED7D6E4093}"/>
      </w:docPartPr>
      <w:docPartBody>
        <w:p w:rsidR="00000000" w:rsidRDefault="00BD38F5" w:rsidP="00BD38F5">
          <w:pPr>
            <w:pStyle w:val="75A49707D95448BB93EEF0F2A8C2EFD1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C11297E509B4815A8F3B0172313D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AEFA0-C098-4E14-B95C-3EAF8BE55F53}"/>
      </w:docPartPr>
      <w:docPartBody>
        <w:p w:rsidR="00000000" w:rsidRDefault="00BD38F5" w:rsidP="00BD38F5">
          <w:pPr>
            <w:pStyle w:val="8C11297E509B4815A8F3B0172313DCD8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6E2B16560C64607B4D20B4A2ECBA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5401D-C426-4483-9E7F-FEDA9A77CD27}"/>
      </w:docPartPr>
      <w:docPartBody>
        <w:p w:rsidR="00000000" w:rsidRDefault="00BD38F5" w:rsidP="00BD38F5">
          <w:pPr>
            <w:pStyle w:val="56E2B16560C64607B4D20B4A2ECBA408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469F85BDF5240A5A5DF242301319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854F9-429A-41E9-95F1-962132FE0F0B}"/>
      </w:docPartPr>
      <w:docPartBody>
        <w:p w:rsidR="00000000" w:rsidRDefault="00BD38F5" w:rsidP="00BD38F5">
          <w:pPr>
            <w:pStyle w:val="3469F85BDF5240A5A5DF242301319030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47F7B7B587F4F92BA5C1426404A1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BF6AB-2945-4479-AF5E-0F42A29B58B3}"/>
      </w:docPartPr>
      <w:docPartBody>
        <w:p w:rsidR="00000000" w:rsidRDefault="00BD38F5" w:rsidP="00BD38F5">
          <w:pPr>
            <w:pStyle w:val="947F7B7B587F4F92BA5C1426404A1324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B980C8FD5FC4CE5BAC7E55CEA52B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65ECC-04DF-4BDB-85B2-89BF6197C3C9}"/>
      </w:docPartPr>
      <w:docPartBody>
        <w:p w:rsidR="00000000" w:rsidRDefault="00BD38F5" w:rsidP="00BD38F5">
          <w:pPr>
            <w:pStyle w:val="7B980C8FD5FC4CE5BAC7E55CEA52B08D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A74196717C343519B512E2BBB252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DEE02-AF38-4765-AF61-B3F5E1C48AE2}"/>
      </w:docPartPr>
      <w:docPartBody>
        <w:p w:rsidR="00000000" w:rsidRDefault="00BD38F5" w:rsidP="00BD38F5">
          <w:pPr>
            <w:pStyle w:val="8A74196717C343519B512E2BBB252205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74CDD4BC53E4F0E8A3754CCF4F51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BE732-9387-493A-92FE-2BF6FD9A6876}"/>
      </w:docPartPr>
      <w:docPartBody>
        <w:p w:rsidR="00000000" w:rsidRDefault="00BD38F5" w:rsidP="00BD38F5">
          <w:pPr>
            <w:pStyle w:val="574CDD4BC53E4F0E8A3754CCF4F5194F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986B8083D2B4BE99147C583D390C3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74FA5-EED1-4DC4-B3A0-AF7C77528445}"/>
      </w:docPartPr>
      <w:docPartBody>
        <w:p w:rsidR="00000000" w:rsidRDefault="00BD38F5" w:rsidP="00BD38F5">
          <w:pPr>
            <w:pStyle w:val="C986B8083D2B4BE99147C583D390C3C4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28D963D8D114374A45AB2C39D22B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48A5E-6E32-4D9B-BCF6-09479F0B9F4D}"/>
      </w:docPartPr>
      <w:docPartBody>
        <w:p w:rsidR="00000000" w:rsidRDefault="00BD38F5" w:rsidP="00BD38F5">
          <w:pPr>
            <w:pStyle w:val="028D963D8D114374A45AB2C39D22B4A3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FB996E34B4C4AD0BE44C4F36D2FC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EB6B9-CF98-4B57-A518-A2A17DDB467D}"/>
      </w:docPartPr>
      <w:docPartBody>
        <w:p w:rsidR="00000000" w:rsidRDefault="00BD38F5" w:rsidP="00BD38F5">
          <w:pPr>
            <w:pStyle w:val="3FB996E34B4C4AD0BE44C4F36D2FCD27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1F720E463554D9BBEFE51EAF2DF6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9EA83-0202-4DAF-86A8-EEE799758F6D}"/>
      </w:docPartPr>
      <w:docPartBody>
        <w:p w:rsidR="00000000" w:rsidRDefault="00BD38F5" w:rsidP="00BD38F5">
          <w:pPr>
            <w:pStyle w:val="41F720E463554D9BBEFE51EAF2DF6CB4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933B3E8789F4995AB58AE0A46A7C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C3FC6-C74B-4A4A-9F8A-8058506870C0}"/>
      </w:docPartPr>
      <w:docPartBody>
        <w:p w:rsidR="00000000" w:rsidRDefault="00BD38F5" w:rsidP="00BD38F5">
          <w:pPr>
            <w:pStyle w:val="2933B3E8789F4995AB58AE0A46A7C4301"/>
          </w:pPr>
          <w:r w:rsidRPr="00E70E76">
            <w:rPr>
              <w:rStyle w:val="Textedelespacerserv"/>
              <w:rFonts w:ascii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9B949F84DAC40F8825DCD1F7F767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3874F-A9C0-4099-B8CC-69198087690D}"/>
      </w:docPartPr>
      <w:docPartBody>
        <w:p w:rsidR="00000000" w:rsidRDefault="00BD38F5" w:rsidP="00BD38F5">
          <w:pPr>
            <w:pStyle w:val="B9B949F84DAC40F8825DCD1F7F767C6A1"/>
          </w:pPr>
          <w:r w:rsidRPr="00E70E76">
            <w:rPr>
              <w:rStyle w:val="Textedelespacerserv"/>
              <w:rFonts w:cstheme="minorHAnsi"/>
              <w:sz w:val="20"/>
            </w:rPr>
            <w:t>Cliquez.</w:t>
          </w:r>
        </w:p>
      </w:docPartBody>
    </w:docPart>
    <w:docPart>
      <w:docPartPr>
        <w:name w:val="4E59EE895D1E4DAFBC8816EF820A5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7C7FE-279F-4188-8F26-184E82A19ED2}"/>
      </w:docPartPr>
      <w:docPartBody>
        <w:p w:rsidR="00000000" w:rsidRDefault="00BD38F5" w:rsidP="00BD38F5">
          <w:pPr>
            <w:pStyle w:val="4E59EE895D1E4DAFBC8816EF820A52171"/>
          </w:pPr>
          <w:r w:rsidRPr="00E70E76">
            <w:rPr>
              <w:rStyle w:val="Textedelespacerserv"/>
              <w:rFonts w:cstheme="minorHAnsi"/>
              <w:sz w:val="20"/>
            </w:rPr>
            <w:t>Cliquez.</w:t>
          </w:r>
        </w:p>
      </w:docPartBody>
    </w:docPart>
    <w:docPart>
      <w:docPartPr>
        <w:name w:val="8E3BA3F4FD9A4C27A41CF97E8D01C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19A4C-68EE-4991-BC78-9A0E916FF827}"/>
      </w:docPartPr>
      <w:docPartBody>
        <w:p w:rsidR="00000000" w:rsidRDefault="00BD38F5" w:rsidP="00BD38F5">
          <w:pPr>
            <w:pStyle w:val="8E3BA3F4FD9A4C27A41CF97E8D01CE5A1"/>
          </w:pPr>
          <w:r>
            <w:rPr>
              <w:rFonts w:cstheme="minorHAnsi"/>
              <w:sz w:val="20"/>
            </w:rPr>
            <w:t>cliquez</w:t>
          </w:r>
        </w:p>
      </w:docPartBody>
    </w:docPart>
    <w:docPart>
      <w:docPartPr>
        <w:name w:val="93A4B9DA510745EE9F728C217CB2F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752A6-9197-4478-91A6-3D46648C4916}"/>
      </w:docPartPr>
      <w:docPartBody>
        <w:p w:rsidR="00000000" w:rsidRDefault="00BD38F5" w:rsidP="00BD38F5">
          <w:pPr>
            <w:pStyle w:val="93A4B9DA510745EE9F728C217CB2F37B1"/>
          </w:pPr>
          <w:r w:rsidRPr="00E70E76">
            <w:rPr>
              <w:rStyle w:val="Textedelespacerserv"/>
              <w:rFonts w:cstheme="minorHAnsi"/>
              <w:sz w:val="20"/>
            </w:rPr>
            <w:t>Cliquez.</w:t>
          </w:r>
        </w:p>
      </w:docPartBody>
    </w:docPart>
    <w:docPart>
      <w:docPartPr>
        <w:name w:val="BA03C0E75C3F4CE3AF9F8E17FBAFB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18D23-7675-4CC6-A00D-3DB4CACDEC53}"/>
      </w:docPartPr>
      <w:docPartBody>
        <w:p w:rsidR="00000000" w:rsidRDefault="00BD38F5" w:rsidP="00BD38F5">
          <w:pPr>
            <w:pStyle w:val="BA03C0E75C3F4CE3AF9F8E17FBAFB3211"/>
          </w:pPr>
          <w:r w:rsidRPr="00E70E76">
            <w:rPr>
              <w:rStyle w:val="Textedelespacerserv"/>
              <w:rFonts w:cstheme="minorHAnsi"/>
              <w:sz w:val="20"/>
            </w:rPr>
            <w:t>Cliquez.</w:t>
          </w:r>
        </w:p>
      </w:docPartBody>
    </w:docPart>
    <w:docPart>
      <w:docPartPr>
        <w:name w:val="2C4FEA97A7DE440AA0A44BDFBAF4B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E7CFD-BFD0-427C-8C35-C55E4E1E6AA8}"/>
      </w:docPartPr>
      <w:docPartBody>
        <w:p w:rsidR="00000000" w:rsidRDefault="00BD38F5" w:rsidP="00BD38F5">
          <w:pPr>
            <w:pStyle w:val="2C4FEA97A7DE440AA0A44BDFBAF4BE6D1"/>
          </w:pPr>
          <w:r>
            <w:rPr>
              <w:rFonts w:cstheme="minorHAnsi"/>
              <w:sz w:val="20"/>
            </w:rPr>
            <w:t>cliquez</w:t>
          </w:r>
        </w:p>
      </w:docPartBody>
    </w:docPart>
    <w:docPart>
      <w:docPartPr>
        <w:name w:val="9163854EEF0142C9A902A8784762F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3BE53-89DE-4ADC-AC3E-E74AD97622CA}"/>
      </w:docPartPr>
      <w:docPartBody>
        <w:p w:rsidR="00000000" w:rsidRDefault="00BD38F5" w:rsidP="00BD38F5">
          <w:pPr>
            <w:pStyle w:val="9163854EEF0142C9A902A8784762FEEF1"/>
          </w:pPr>
          <w:r w:rsidRPr="00E70E76">
            <w:rPr>
              <w:rStyle w:val="Textedelespacerserv"/>
              <w:rFonts w:cstheme="minorHAnsi"/>
              <w:sz w:val="20"/>
            </w:rPr>
            <w:t>Cliquez ou appuyez ici pour entrer du texte.</w:t>
          </w:r>
        </w:p>
      </w:docPartBody>
    </w:docPart>
    <w:docPart>
      <w:docPartPr>
        <w:name w:val="837490AEC23740C2A8325BC4ABFD0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680AD-A378-4690-B33B-D3E67EBF2726}"/>
      </w:docPartPr>
      <w:docPartBody>
        <w:p w:rsidR="00000000" w:rsidRDefault="00BD38F5" w:rsidP="00BD38F5">
          <w:pPr>
            <w:pStyle w:val="837490AEC23740C2A8325BC4ABFD08801"/>
          </w:pPr>
          <w:r w:rsidRPr="00E70E76">
            <w:rPr>
              <w:rStyle w:val="Textedelespacerserv"/>
              <w:rFonts w:cstheme="minorHAnsi"/>
              <w:sz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9B"/>
    <w:rsid w:val="0003255D"/>
    <w:rsid w:val="0008682F"/>
    <w:rsid w:val="0009691E"/>
    <w:rsid w:val="0009712E"/>
    <w:rsid w:val="000D0985"/>
    <w:rsid w:val="00127FFA"/>
    <w:rsid w:val="00160F0B"/>
    <w:rsid w:val="001F025F"/>
    <w:rsid w:val="0022360E"/>
    <w:rsid w:val="00273284"/>
    <w:rsid w:val="00277BEE"/>
    <w:rsid w:val="002A2DDF"/>
    <w:rsid w:val="0039499B"/>
    <w:rsid w:val="003973B2"/>
    <w:rsid w:val="003B6849"/>
    <w:rsid w:val="003C198A"/>
    <w:rsid w:val="00485621"/>
    <w:rsid w:val="00510C32"/>
    <w:rsid w:val="0055604B"/>
    <w:rsid w:val="00594BEF"/>
    <w:rsid w:val="005E2FAB"/>
    <w:rsid w:val="006135B1"/>
    <w:rsid w:val="006312B6"/>
    <w:rsid w:val="006527E5"/>
    <w:rsid w:val="00766B46"/>
    <w:rsid w:val="0077003D"/>
    <w:rsid w:val="007D1D3F"/>
    <w:rsid w:val="0080436B"/>
    <w:rsid w:val="0084798F"/>
    <w:rsid w:val="009C0D3A"/>
    <w:rsid w:val="009F1B38"/>
    <w:rsid w:val="00A83632"/>
    <w:rsid w:val="00AF69A3"/>
    <w:rsid w:val="00BD38F5"/>
    <w:rsid w:val="00C0136B"/>
    <w:rsid w:val="00D5513B"/>
    <w:rsid w:val="00D905C6"/>
    <w:rsid w:val="00E67452"/>
    <w:rsid w:val="00E81C57"/>
    <w:rsid w:val="00EA386D"/>
    <w:rsid w:val="00F714C1"/>
    <w:rsid w:val="00F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8F5"/>
    <w:rPr>
      <w:color w:val="808080"/>
    </w:rPr>
  </w:style>
  <w:style w:type="paragraph" w:customStyle="1" w:styleId="81E3670D0F96473785FE18E00515096D">
    <w:name w:val="81E3670D0F96473785FE18E00515096D"/>
    <w:rsid w:val="002A2DD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3C9F0556BD45F3A417E8242726D365">
    <w:name w:val="E43C9F0556BD45F3A417E8242726D365"/>
    <w:rsid w:val="002A2DD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B2D04947934B13B768EC42C9C8529E">
    <w:name w:val="4DB2D04947934B13B768EC42C9C8529E"/>
    <w:rsid w:val="002A2DD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A763E7901684533BFA0E8CAA6928951">
    <w:name w:val="AA763E7901684533BFA0E8CAA6928951"/>
    <w:rsid w:val="002A2DDF"/>
  </w:style>
  <w:style w:type="paragraph" w:customStyle="1" w:styleId="DF60E150717244C5BC8DEECCA996E009">
    <w:name w:val="DF60E150717244C5BC8DEECCA996E009"/>
    <w:rsid w:val="009F1B38"/>
    <w:rPr>
      <w:kern w:val="2"/>
      <w14:ligatures w14:val="standardContextual"/>
    </w:rPr>
  </w:style>
  <w:style w:type="paragraph" w:customStyle="1" w:styleId="4E56997D91974434B38DF9AFB5EB69A8">
    <w:name w:val="4E56997D91974434B38DF9AFB5EB69A8"/>
    <w:rsid w:val="009F1B38"/>
    <w:rPr>
      <w:kern w:val="2"/>
      <w14:ligatures w14:val="standardContextual"/>
    </w:rPr>
  </w:style>
  <w:style w:type="paragraph" w:customStyle="1" w:styleId="C95FFC813F9F4C7599228CCF44438FD7">
    <w:name w:val="C95FFC813F9F4C7599228CCF44438FD7"/>
    <w:rsid w:val="009F1B38"/>
    <w:rPr>
      <w:kern w:val="2"/>
      <w14:ligatures w14:val="standardContextual"/>
    </w:rPr>
  </w:style>
  <w:style w:type="paragraph" w:customStyle="1" w:styleId="6AF666FCEA4D4AB69A65833186DF0873">
    <w:name w:val="6AF666FCEA4D4AB69A65833186DF0873"/>
    <w:rsid w:val="009F1B38"/>
    <w:rPr>
      <w:kern w:val="2"/>
      <w14:ligatures w14:val="standardContextual"/>
    </w:rPr>
  </w:style>
  <w:style w:type="paragraph" w:customStyle="1" w:styleId="8F4B3937B8A243848A4FD48CE52E5710">
    <w:name w:val="8F4B3937B8A243848A4FD48CE52E5710"/>
    <w:rsid w:val="009F1B38"/>
    <w:rPr>
      <w:kern w:val="2"/>
      <w14:ligatures w14:val="standardContextual"/>
    </w:rPr>
  </w:style>
  <w:style w:type="paragraph" w:customStyle="1" w:styleId="C48A885A92D2443A9431CCEAB33E0E7C">
    <w:name w:val="C48A885A92D2443A9431CCEAB33E0E7C"/>
    <w:rsid w:val="009F1B38"/>
    <w:rPr>
      <w:kern w:val="2"/>
      <w14:ligatures w14:val="standardContextual"/>
    </w:rPr>
  </w:style>
  <w:style w:type="paragraph" w:customStyle="1" w:styleId="CCB98C870A8B44E28F8A7BE6E9128D15">
    <w:name w:val="CCB98C870A8B44E28F8A7BE6E9128D15"/>
    <w:rsid w:val="009F1B38"/>
    <w:rPr>
      <w:kern w:val="2"/>
      <w14:ligatures w14:val="standardContextual"/>
    </w:rPr>
  </w:style>
  <w:style w:type="paragraph" w:customStyle="1" w:styleId="B5E62F4D1B8C42F18575B00AFEEAD0F9">
    <w:name w:val="B5E62F4D1B8C42F18575B00AFEEAD0F9"/>
    <w:rsid w:val="009F1B38"/>
    <w:rPr>
      <w:kern w:val="2"/>
      <w14:ligatures w14:val="standardContextual"/>
    </w:rPr>
  </w:style>
  <w:style w:type="paragraph" w:customStyle="1" w:styleId="831FB0E97CC54CD3ADF6ACC1C36D7E94">
    <w:name w:val="831FB0E97CC54CD3ADF6ACC1C36D7E94"/>
    <w:rsid w:val="009F1B38"/>
    <w:rPr>
      <w:kern w:val="2"/>
      <w14:ligatures w14:val="standardContextual"/>
    </w:rPr>
  </w:style>
  <w:style w:type="paragraph" w:customStyle="1" w:styleId="BE67337123094C3F8439A30C711042B5">
    <w:name w:val="BE67337123094C3F8439A30C711042B5"/>
    <w:rsid w:val="009F1B38"/>
    <w:rPr>
      <w:kern w:val="2"/>
      <w14:ligatures w14:val="standardContextual"/>
    </w:rPr>
  </w:style>
  <w:style w:type="paragraph" w:customStyle="1" w:styleId="1150524DEB094ED9B08138DCF4BD0C65">
    <w:name w:val="1150524DEB094ED9B08138DCF4BD0C65"/>
    <w:rsid w:val="009F1B38"/>
    <w:rPr>
      <w:kern w:val="2"/>
      <w14:ligatures w14:val="standardContextual"/>
    </w:rPr>
  </w:style>
  <w:style w:type="paragraph" w:customStyle="1" w:styleId="54C506D79C5141988FC44D2A73A42368">
    <w:name w:val="54C506D79C5141988FC44D2A73A42368"/>
    <w:rsid w:val="009F1B38"/>
    <w:rPr>
      <w:kern w:val="2"/>
      <w14:ligatures w14:val="standardContextual"/>
    </w:rPr>
  </w:style>
  <w:style w:type="paragraph" w:customStyle="1" w:styleId="4775B828E17D45A7945C0B068F228758">
    <w:name w:val="4775B828E17D45A7945C0B068F228758"/>
    <w:rsid w:val="009F1B38"/>
    <w:rPr>
      <w:kern w:val="2"/>
      <w14:ligatures w14:val="standardContextual"/>
    </w:rPr>
  </w:style>
  <w:style w:type="paragraph" w:customStyle="1" w:styleId="4E42A03F993B4C88BEC43CC28A8FC48A">
    <w:name w:val="4E42A03F993B4C88BEC43CC28A8FC48A"/>
    <w:rsid w:val="009F1B38"/>
    <w:rPr>
      <w:kern w:val="2"/>
      <w14:ligatures w14:val="standardContextual"/>
    </w:rPr>
  </w:style>
  <w:style w:type="paragraph" w:customStyle="1" w:styleId="7DFC52F2AD4A4B65825F8A6CD4D573E9">
    <w:name w:val="7DFC52F2AD4A4B65825F8A6CD4D573E9"/>
    <w:rsid w:val="009F1B38"/>
    <w:rPr>
      <w:kern w:val="2"/>
      <w14:ligatures w14:val="standardContextual"/>
    </w:rPr>
  </w:style>
  <w:style w:type="paragraph" w:customStyle="1" w:styleId="42DB922A77DC4809B0B8BEC9D9517380">
    <w:name w:val="42DB922A77DC4809B0B8BEC9D9517380"/>
    <w:rsid w:val="009F1B38"/>
    <w:rPr>
      <w:kern w:val="2"/>
      <w14:ligatures w14:val="standardContextual"/>
    </w:rPr>
  </w:style>
  <w:style w:type="paragraph" w:customStyle="1" w:styleId="00DE3BBE25964A4DA97ADA20AD6C3B3B">
    <w:name w:val="00DE3BBE25964A4DA97ADA20AD6C3B3B"/>
    <w:rsid w:val="0084798F"/>
    <w:rPr>
      <w:kern w:val="2"/>
      <w14:ligatures w14:val="standardContextual"/>
    </w:rPr>
  </w:style>
  <w:style w:type="paragraph" w:customStyle="1" w:styleId="60835A3014B9485BA5F1638D1AF09A18">
    <w:name w:val="60835A3014B9485BA5F1638D1AF09A18"/>
    <w:rsid w:val="0084798F"/>
    <w:rPr>
      <w:kern w:val="2"/>
      <w14:ligatures w14:val="standardContextual"/>
    </w:rPr>
  </w:style>
  <w:style w:type="paragraph" w:customStyle="1" w:styleId="777348D212594113984D197455B0AD32">
    <w:name w:val="777348D212594113984D197455B0AD32"/>
    <w:rsid w:val="0084798F"/>
    <w:rPr>
      <w:kern w:val="2"/>
      <w14:ligatures w14:val="standardContextual"/>
    </w:rPr>
  </w:style>
  <w:style w:type="paragraph" w:customStyle="1" w:styleId="2913DD3E4575401A97F7140F1E801EF6">
    <w:name w:val="2913DD3E4575401A97F7140F1E801EF6"/>
    <w:rsid w:val="0084798F"/>
    <w:rPr>
      <w:kern w:val="2"/>
      <w14:ligatures w14:val="standardContextual"/>
    </w:rPr>
  </w:style>
  <w:style w:type="paragraph" w:customStyle="1" w:styleId="66C0679A37824CC9879150E13CC6A0EC">
    <w:name w:val="66C0679A37824CC9879150E13CC6A0EC"/>
    <w:rsid w:val="0084798F"/>
    <w:rPr>
      <w:kern w:val="2"/>
      <w14:ligatures w14:val="standardContextual"/>
    </w:rPr>
  </w:style>
  <w:style w:type="paragraph" w:customStyle="1" w:styleId="C5AA3BC318CD40CC94F6F6D195B26834">
    <w:name w:val="C5AA3BC318CD40CC94F6F6D195B26834"/>
    <w:rsid w:val="0084798F"/>
    <w:rPr>
      <w:kern w:val="2"/>
      <w14:ligatures w14:val="standardContextual"/>
    </w:rPr>
  </w:style>
  <w:style w:type="paragraph" w:customStyle="1" w:styleId="40C15B7C506D4C328D745BDCAE69810A">
    <w:name w:val="40C15B7C506D4C328D745BDCAE69810A"/>
    <w:rsid w:val="0084798F"/>
    <w:rPr>
      <w:kern w:val="2"/>
      <w14:ligatures w14:val="standardContextual"/>
    </w:rPr>
  </w:style>
  <w:style w:type="paragraph" w:customStyle="1" w:styleId="3C3F720B024E4434BAE909A93A077FE8">
    <w:name w:val="3C3F720B024E4434BAE909A93A077FE8"/>
    <w:rsid w:val="0084798F"/>
    <w:rPr>
      <w:kern w:val="2"/>
      <w14:ligatures w14:val="standardContextual"/>
    </w:rPr>
  </w:style>
  <w:style w:type="paragraph" w:customStyle="1" w:styleId="AD372F2BABF343D68E504FF93BD2EFD6">
    <w:name w:val="AD372F2BABF343D68E504FF93BD2EFD6"/>
    <w:rsid w:val="0084798F"/>
    <w:rPr>
      <w:kern w:val="2"/>
      <w14:ligatures w14:val="standardContextual"/>
    </w:rPr>
  </w:style>
  <w:style w:type="paragraph" w:customStyle="1" w:styleId="7972731B24194ED3959B079550045326">
    <w:name w:val="7972731B24194ED3959B079550045326"/>
    <w:rsid w:val="0084798F"/>
    <w:rPr>
      <w:kern w:val="2"/>
      <w14:ligatures w14:val="standardContextual"/>
    </w:rPr>
  </w:style>
  <w:style w:type="paragraph" w:customStyle="1" w:styleId="9AE3ABDE407D423F89B491E03E9B6415">
    <w:name w:val="9AE3ABDE407D423F89B491E03E9B6415"/>
    <w:rsid w:val="0084798F"/>
    <w:rPr>
      <w:kern w:val="2"/>
      <w14:ligatures w14:val="standardContextual"/>
    </w:rPr>
  </w:style>
  <w:style w:type="paragraph" w:customStyle="1" w:styleId="7FEA299613C94BA7B587C39F1F099F64">
    <w:name w:val="7FEA299613C94BA7B587C39F1F099F64"/>
    <w:rsid w:val="0084798F"/>
    <w:rPr>
      <w:kern w:val="2"/>
      <w14:ligatures w14:val="standardContextual"/>
    </w:rPr>
  </w:style>
  <w:style w:type="paragraph" w:customStyle="1" w:styleId="4B0189C476D2445DA40ED5703C7F1643">
    <w:name w:val="4B0189C476D2445DA40ED5703C7F1643"/>
    <w:rsid w:val="0084798F"/>
    <w:rPr>
      <w:kern w:val="2"/>
      <w14:ligatures w14:val="standardContextual"/>
    </w:rPr>
  </w:style>
  <w:style w:type="paragraph" w:customStyle="1" w:styleId="9E81DA47D2CE402599E40EC76C69DEB7">
    <w:name w:val="9E81DA47D2CE402599E40EC76C69DEB7"/>
    <w:rsid w:val="0084798F"/>
    <w:rPr>
      <w:kern w:val="2"/>
      <w14:ligatures w14:val="standardContextual"/>
    </w:rPr>
  </w:style>
  <w:style w:type="paragraph" w:customStyle="1" w:styleId="080077EFD72E4BAFA4793F3F381841DC">
    <w:name w:val="080077EFD72E4BAFA4793F3F381841DC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447F604A441ABABA0196C38DCFC6B">
    <w:name w:val="C19447F604A441ABABA0196C38DCFC6B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3919E0ADC4D4DBA9568B0B88C9035">
    <w:name w:val="A6E3919E0ADC4D4DBA9568B0B88C9035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01CEB97E14690A0C7B347F10D18B0">
    <w:name w:val="9FF01CEB97E14690A0C7B347F10D18B0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118A73A48489692D7D24DEC8803CD">
    <w:name w:val="550118A73A48489692D7D24DEC8803CD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0C83B1ABE433ABC60434B66951A38">
    <w:name w:val="FF30C83B1ABE433ABC60434B66951A38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034591DE8A4FCE9DB6E5A25F47BEDC">
    <w:name w:val="F7034591DE8A4FCE9DB6E5A25F47BEDC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49707D95448BB93EEF0F2A8C2EFD1">
    <w:name w:val="75A49707D95448BB93EEF0F2A8C2EFD1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1297E509B4815A8F3B0172313DCD8">
    <w:name w:val="8C11297E509B4815A8F3B0172313DCD8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2B16560C64607B4D20B4A2ECBA408">
    <w:name w:val="56E2B16560C64607B4D20B4A2ECBA408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9F85BDF5240A5A5DF242301319030">
    <w:name w:val="3469F85BDF5240A5A5DF242301319030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F7B7B587F4F92BA5C1426404A1324">
    <w:name w:val="947F7B7B587F4F92BA5C1426404A1324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80C8FD5FC4CE5BAC7E55CEA52B08D">
    <w:name w:val="7B980C8FD5FC4CE5BAC7E55CEA52B08D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4196717C343519B512E2BBB252205">
    <w:name w:val="8A74196717C343519B512E2BBB252205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CDD4BC53E4F0E8A3754CCF4F5194F">
    <w:name w:val="574CDD4BC53E4F0E8A3754CCF4F5194F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6B8083D2B4BE99147C583D390C3C4">
    <w:name w:val="C986B8083D2B4BE99147C583D390C3C4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5BE22A5EC447694B4FC90BE044B13">
    <w:name w:val="0A15BE22A5EC447694B4FC90BE044B13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D963D8D114374A45AB2C39D22B4A3">
    <w:name w:val="028D963D8D114374A45AB2C39D22B4A3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9AAAAAC62486BBEC3BEBC8BD1777E">
    <w:name w:val="C439AAAAAC62486BBEC3BEBC8BD1777E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996E34B4C4AD0BE44C4F36D2FCD27">
    <w:name w:val="3FB996E34B4C4AD0BE44C4F36D2FCD27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720E463554D9BBEFE51EAF2DF6CB4">
    <w:name w:val="41F720E463554D9BBEFE51EAF2DF6CB4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19D6D12864028ADE7D40DFFAAF729">
    <w:name w:val="38D19D6D12864028ADE7D40DFFAAF729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3B3E8789F4995AB58AE0A46A7C430">
    <w:name w:val="2933B3E8789F4995AB58AE0A46A7C430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949F84DAC40F8825DCD1F7F767C6A">
    <w:name w:val="B9B949F84DAC40F8825DCD1F7F767C6A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9EE895D1E4DAFBC8816EF820A5217">
    <w:name w:val="4E59EE895D1E4DAFBC8816EF820A5217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BA3F4FD9A4C27A41CF97E8D01CE5A">
    <w:name w:val="8E3BA3F4FD9A4C27A41CF97E8D01CE5A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4B9DA510745EE9F728C217CB2F37B">
    <w:name w:val="93A4B9DA510745EE9F728C217CB2F37B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3C0E75C3F4CE3AF9F8E17FBAFB321">
    <w:name w:val="BA03C0E75C3F4CE3AF9F8E17FBAFB321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FEA97A7DE440AA0A44BDFBAF4BE6D">
    <w:name w:val="2C4FEA97A7DE440AA0A44BDFBAF4BE6D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3854EEF0142C9A902A8784762FEEF">
    <w:name w:val="9163854EEF0142C9A902A8784762FEEF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490AEC23740C2A8325BC4ABFD0880">
    <w:name w:val="837490AEC23740C2A8325BC4ABFD0880"/>
    <w:rsid w:val="00BD38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077EFD72E4BAFA4793F3F381841DC1">
    <w:name w:val="080077EFD72E4BAFA4793F3F381841DC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19447F604A441ABABA0196C38DCFC6B1">
    <w:name w:val="C19447F604A441ABABA0196C38DCFC6B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0118A73A48489692D7D24DEC8803CD1">
    <w:name w:val="550118A73A48489692D7D24DEC8803CD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5A49707D95448BB93EEF0F2A8C2EFD11">
    <w:name w:val="75A49707D95448BB93EEF0F2A8C2EFD1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C11297E509B4815A8F3B0172313DCD81">
    <w:name w:val="8C11297E509B4815A8F3B0172313DCD8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E2B16560C64607B4D20B4A2ECBA4081">
    <w:name w:val="56E2B16560C64607B4D20B4A2ECBA408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469F85BDF5240A5A5DF2423013190301">
    <w:name w:val="3469F85BDF5240A5A5DF242301319030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47F7B7B587F4F92BA5C1426404A13241">
    <w:name w:val="947F7B7B587F4F92BA5C1426404A1324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B980C8FD5FC4CE5BAC7E55CEA52B08D1">
    <w:name w:val="7B980C8FD5FC4CE5BAC7E55CEA52B08D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A74196717C343519B512E2BBB2522051">
    <w:name w:val="8A74196717C343519B512E2BBB252205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4CDD4BC53E4F0E8A3754CCF4F5194F1">
    <w:name w:val="574CDD4BC53E4F0E8A3754CCF4F5194F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986B8083D2B4BE99147C583D390C3C41">
    <w:name w:val="C986B8083D2B4BE99147C583D390C3C4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9B949F84DAC40F8825DCD1F7F767C6A1">
    <w:name w:val="B9B949F84DAC40F8825DCD1F7F767C6A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4E59EE895D1E4DAFBC8816EF820A52171">
    <w:name w:val="4E59EE895D1E4DAFBC8816EF820A5217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8E3BA3F4FD9A4C27A41CF97E8D01CE5A1">
    <w:name w:val="8E3BA3F4FD9A4C27A41CF97E8D01CE5A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93A4B9DA510745EE9F728C217CB2F37B1">
    <w:name w:val="93A4B9DA510745EE9F728C217CB2F37B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BA03C0E75C3F4CE3AF9F8E17FBAFB3211">
    <w:name w:val="BA03C0E75C3F4CE3AF9F8E17FBAFB321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2C4FEA97A7DE440AA0A44BDFBAF4BE6D1">
    <w:name w:val="2C4FEA97A7DE440AA0A44BDFBAF4BE6D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9163854EEF0142C9A902A8784762FEEF1">
    <w:name w:val="9163854EEF0142C9A902A8784762FEEF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837490AEC23740C2A8325BC4ABFD08801">
    <w:name w:val="837490AEC23740C2A8325BC4ABFD08801"/>
    <w:rsid w:val="00BD38F5"/>
    <w:pPr>
      <w:spacing w:after="0" w:line="240" w:lineRule="auto"/>
      <w:ind w:left="720"/>
      <w:contextualSpacing/>
      <w:jc w:val="both"/>
    </w:pPr>
    <w:rPr>
      <w:rFonts w:eastAsia="Times New Roman" w:cs="Times New Roman"/>
      <w:kern w:val="28"/>
      <w:sz w:val="24"/>
      <w:szCs w:val="20"/>
      <w:lang w:eastAsia="en-US"/>
    </w:rPr>
  </w:style>
  <w:style w:type="paragraph" w:customStyle="1" w:styleId="028D963D8D114374A45AB2C39D22B4A31">
    <w:name w:val="028D963D8D114374A45AB2C39D22B4A3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FB996E34B4C4AD0BE44C4F36D2FCD271">
    <w:name w:val="3FB996E34B4C4AD0BE44C4F36D2FCD27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1F720E463554D9BBEFE51EAF2DF6CB41">
    <w:name w:val="41F720E463554D9BBEFE51EAF2DF6CB4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933B3E8789F4995AB58AE0A46A7C4301">
    <w:name w:val="2933B3E8789F4995AB58AE0A46A7C430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1E3670D0F96473785FE18E00515096D1">
    <w:name w:val="81E3670D0F96473785FE18E00515096D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43C9F0556BD45F3A417E8242726D3651">
    <w:name w:val="E43C9F0556BD45F3A417E8242726D365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B2D04947934B13B768EC42C9C8529E1">
    <w:name w:val="4DB2D04947934B13B768EC42C9C8529E1"/>
    <w:rsid w:val="00BD38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530-A326-4D4D-827A-172EABCF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Entte_cration_Barres</Template>
  <TotalTime>0</TotalTime>
  <Pages>2</Pages>
  <Words>558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SAUTRE Agnes</cp:lastModifiedBy>
  <cp:revision>8</cp:revision>
  <cp:lastPrinted>2023-08-01T12:53:00Z</cp:lastPrinted>
  <dcterms:created xsi:type="dcterms:W3CDTF">2025-06-03T12:26:00Z</dcterms:created>
  <dcterms:modified xsi:type="dcterms:W3CDTF">2025-10-27T16:48:00Z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